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5B5" w:rsidRPr="00E440B1" w:rsidRDefault="008A55B5" w:rsidP="00E440B1">
      <w:pPr>
        <w:pStyle w:val="papertitle"/>
        <w:spacing w:before="360" w:after="0"/>
        <w:rPr>
          <w:rFonts w:eastAsia="MS Mincho"/>
          <w:b/>
          <w:i/>
        </w:rPr>
      </w:pPr>
      <w:bookmarkStart w:id="0" w:name="_GoBack"/>
      <w:bookmarkEnd w:id="0"/>
      <w:r w:rsidRPr="00E440B1">
        <w:rPr>
          <w:rFonts w:eastAsia="MS Mincho"/>
          <w:b/>
          <w:i/>
        </w:rPr>
        <w:t>Paper Title</w:t>
      </w:r>
    </w:p>
    <w:p w:rsidR="008A55B5" w:rsidRDefault="008A55B5">
      <w:pPr>
        <w:pStyle w:val="Author"/>
        <w:rPr>
          <w:rFonts w:eastAsia="MS Mincho"/>
        </w:rPr>
        <w:sectPr w:rsidR="008A55B5" w:rsidSect="006C4648">
          <w:pgSz w:w="11909" w:h="16834" w:code="9"/>
          <w:pgMar w:top="1080" w:right="734" w:bottom="2434" w:left="734" w:header="720" w:footer="720" w:gutter="0"/>
          <w:cols w:space="720"/>
          <w:docGrid w:linePitch="360"/>
        </w:sectPr>
      </w:pPr>
    </w:p>
    <w:p w:rsidR="00E440B1" w:rsidRPr="008C18F0" w:rsidRDefault="00E440B1" w:rsidP="00E440B1">
      <w:pPr>
        <w:pStyle w:val="Author"/>
        <w:rPr>
          <w:rFonts w:eastAsia="MS Mincho"/>
        </w:rPr>
      </w:pPr>
      <w:r w:rsidRPr="008C18F0">
        <w:rPr>
          <w:rFonts w:eastAsia="MS Mincho"/>
        </w:rPr>
        <w:lastRenderedPageBreak/>
        <w:t>Authors Name/s per 1st Affiliation (</w:t>
      </w:r>
      <w:r w:rsidRPr="008C1136">
        <w:rPr>
          <w:rFonts w:eastAsia="MS Mincho"/>
        </w:rPr>
        <w:t>Author</w:t>
      </w:r>
      <w:r w:rsidRPr="008C18F0">
        <w:rPr>
          <w:rFonts w:eastAsia="MS Mincho"/>
        </w:rPr>
        <w:t>)</w:t>
      </w:r>
    </w:p>
    <w:p w:rsidR="00E440B1" w:rsidRPr="008C18F0" w:rsidRDefault="00E440B1" w:rsidP="00E440B1">
      <w:pPr>
        <w:pStyle w:val="Affiliation"/>
        <w:rPr>
          <w:rFonts w:eastAsia="MS Mincho"/>
        </w:rPr>
      </w:pPr>
      <w:r w:rsidRPr="008C18F0">
        <w:rPr>
          <w:rFonts w:eastAsia="MS Mincho"/>
        </w:rPr>
        <w:t xml:space="preserve">line 1 (of </w:t>
      </w:r>
      <w:r w:rsidRPr="008C1136">
        <w:rPr>
          <w:rFonts w:eastAsia="MS Mincho"/>
        </w:rPr>
        <w:t>Affiliation</w:t>
      </w:r>
      <w:r w:rsidRPr="008C18F0">
        <w:rPr>
          <w:rFonts w:eastAsia="MS Mincho"/>
        </w:rPr>
        <w:t>): dept. name of organization</w:t>
      </w:r>
    </w:p>
    <w:p w:rsidR="00E440B1" w:rsidRPr="008C18F0" w:rsidRDefault="00E440B1" w:rsidP="00E440B1">
      <w:pPr>
        <w:pStyle w:val="Affiliation"/>
        <w:rPr>
          <w:rFonts w:eastAsia="MS Mincho"/>
        </w:rPr>
      </w:pPr>
      <w:r w:rsidRPr="008C18F0">
        <w:rPr>
          <w:rFonts w:eastAsia="MS Mincho"/>
        </w:rPr>
        <w:t>line 2-name of organization, acronyms acceptable</w:t>
      </w:r>
    </w:p>
    <w:p w:rsidR="00E440B1" w:rsidRPr="008C18F0" w:rsidRDefault="00E440B1" w:rsidP="00E440B1">
      <w:pPr>
        <w:pStyle w:val="Affiliation"/>
        <w:rPr>
          <w:rFonts w:eastAsia="MS Mincho"/>
        </w:rPr>
      </w:pPr>
      <w:r w:rsidRPr="008C18F0">
        <w:rPr>
          <w:rFonts w:eastAsia="MS Mincho"/>
        </w:rPr>
        <w:t>line 3-City, Country</w:t>
      </w:r>
    </w:p>
    <w:p w:rsidR="008A55B5" w:rsidRDefault="00E440B1" w:rsidP="00E440B1">
      <w:pPr>
        <w:pStyle w:val="Affiliation"/>
        <w:rPr>
          <w:rFonts w:eastAsia="MS Mincho"/>
        </w:rPr>
      </w:pPr>
      <w:r w:rsidRPr="008C18F0">
        <w:rPr>
          <w:rFonts w:eastAsia="MS Mincho"/>
        </w:rPr>
        <w:t>line 4-e-mail address if desired</w:t>
      </w:r>
    </w:p>
    <w:p w:rsidR="00E440B1" w:rsidRPr="008C18F0" w:rsidRDefault="00E440B1" w:rsidP="00E440B1">
      <w:pPr>
        <w:pStyle w:val="Author"/>
        <w:rPr>
          <w:rFonts w:eastAsia="MS Mincho"/>
        </w:rPr>
      </w:pPr>
      <w:r w:rsidRPr="008C18F0">
        <w:rPr>
          <w:rFonts w:eastAsia="MS Mincho"/>
        </w:rPr>
        <w:lastRenderedPageBreak/>
        <w:t>Authors Name/s per 2nd Affiliation (</w:t>
      </w:r>
      <w:r w:rsidRPr="008C1136">
        <w:rPr>
          <w:rFonts w:eastAsia="MS Mincho"/>
        </w:rPr>
        <w:t>Author</w:t>
      </w:r>
      <w:r w:rsidRPr="008C18F0">
        <w:rPr>
          <w:rFonts w:eastAsia="MS Mincho"/>
        </w:rPr>
        <w:t>)</w:t>
      </w:r>
    </w:p>
    <w:p w:rsidR="00E440B1" w:rsidRPr="008C18F0" w:rsidRDefault="00E440B1" w:rsidP="00E440B1">
      <w:pPr>
        <w:pStyle w:val="Affiliation"/>
        <w:rPr>
          <w:rFonts w:eastAsia="MS Mincho"/>
        </w:rPr>
      </w:pPr>
      <w:r w:rsidRPr="008C18F0">
        <w:rPr>
          <w:rFonts w:eastAsia="MS Mincho"/>
        </w:rPr>
        <w:t xml:space="preserve">line 1 (of </w:t>
      </w:r>
      <w:r w:rsidRPr="008C1136">
        <w:rPr>
          <w:rFonts w:eastAsia="MS Mincho"/>
        </w:rPr>
        <w:t>Affiliation</w:t>
      </w:r>
      <w:r w:rsidRPr="008C18F0">
        <w:rPr>
          <w:rFonts w:eastAsia="MS Mincho"/>
        </w:rPr>
        <w:t>): dept. name of organization</w:t>
      </w:r>
    </w:p>
    <w:p w:rsidR="00E440B1" w:rsidRPr="008C18F0" w:rsidRDefault="00E440B1" w:rsidP="00E440B1">
      <w:pPr>
        <w:pStyle w:val="Affiliation"/>
        <w:rPr>
          <w:rFonts w:eastAsia="MS Mincho"/>
        </w:rPr>
      </w:pPr>
      <w:r w:rsidRPr="008C18F0">
        <w:rPr>
          <w:rFonts w:eastAsia="MS Mincho"/>
        </w:rPr>
        <w:t>line 2-name of organization, acronyms acceptable</w:t>
      </w:r>
    </w:p>
    <w:p w:rsidR="00E440B1" w:rsidRPr="008C18F0" w:rsidRDefault="00E440B1" w:rsidP="00E440B1">
      <w:pPr>
        <w:pStyle w:val="Affiliation"/>
        <w:rPr>
          <w:rFonts w:eastAsia="MS Mincho"/>
        </w:rPr>
      </w:pPr>
      <w:r w:rsidRPr="008C18F0">
        <w:rPr>
          <w:rFonts w:eastAsia="MS Mincho"/>
        </w:rPr>
        <w:t>line 3-City, Country</w:t>
      </w:r>
    </w:p>
    <w:p w:rsidR="008A55B5" w:rsidRDefault="00E440B1" w:rsidP="00E440B1">
      <w:pPr>
        <w:pStyle w:val="Affiliation"/>
        <w:rPr>
          <w:rFonts w:eastAsia="MS Mincho"/>
        </w:rPr>
        <w:sectPr w:rsidR="008A55B5" w:rsidSect="006C4648">
          <w:type w:val="continuous"/>
          <w:pgSz w:w="11909" w:h="16834" w:code="9"/>
          <w:pgMar w:top="1080" w:right="734" w:bottom="2434" w:left="734" w:header="720" w:footer="720" w:gutter="0"/>
          <w:cols w:num="2" w:space="720" w:equalWidth="0">
            <w:col w:w="4860" w:space="720"/>
            <w:col w:w="4860"/>
          </w:cols>
          <w:docGrid w:linePitch="360"/>
        </w:sectPr>
      </w:pPr>
      <w:r w:rsidRPr="008C18F0">
        <w:rPr>
          <w:rFonts w:eastAsia="MS Mincho"/>
        </w:rPr>
        <w:t>line 4-e-mail address if desired</w:t>
      </w:r>
    </w:p>
    <w:p w:rsidR="008A55B5" w:rsidRDefault="008A55B5">
      <w:pPr>
        <w:pStyle w:val="Affiliation"/>
        <w:rPr>
          <w:rFonts w:eastAsia="MS Mincho"/>
        </w:rPr>
      </w:pPr>
    </w:p>
    <w:p w:rsidR="008A55B5" w:rsidRDefault="008A55B5">
      <w:pPr>
        <w:rPr>
          <w:rFonts w:eastAsia="MS Mincho"/>
        </w:rPr>
      </w:pPr>
    </w:p>
    <w:p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rsidR="008A55B5" w:rsidRDefault="008A55B5">
      <w:pPr>
        <w:pStyle w:val="Abstract"/>
        <w:rPr>
          <w:rFonts w:eastAsia="MS Mincho"/>
        </w:rPr>
      </w:pPr>
      <w:r>
        <w:rPr>
          <w:rFonts w:eastAsia="MS Mincho"/>
          <w:i/>
          <w:iCs/>
        </w:rPr>
        <w:lastRenderedPageBreak/>
        <w:t>Abstract</w:t>
      </w:r>
      <w:r w:rsidR="00AD020E">
        <w:rPr>
          <w:rFonts w:eastAsia="MS Mincho"/>
          <w:i/>
          <w:iCs/>
        </w:rPr>
        <w:t xml:space="preserve">. </w:t>
      </w:r>
      <w:r w:rsidR="0097508D" w:rsidRPr="0097508D">
        <w:t>This electronic document is a “live</w:t>
      </w:r>
      <w:r w:rsidR="004445B3">
        <w:t>”</w:t>
      </w:r>
      <w:r w:rsidR="0097508D" w:rsidRPr="0097508D">
        <w:t xml:space="preserve"> template and already defines the components of your paper [title, text, heads, etc.] in its style sheet. </w:t>
      </w:r>
      <w:r w:rsidR="0097508D" w:rsidRPr="00AD020E">
        <w:rPr>
          <w:i/>
        </w:rPr>
        <w:t>Do Not Use Symbols, Special Characters, or Math in Paper Title or Abstract</w:t>
      </w:r>
      <w:r w:rsidRPr="00AD020E">
        <w:rPr>
          <w:rFonts w:eastAsia="MS Mincho"/>
        </w:rPr>
        <w:t>.</w:t>
      </w:r>
      <w:r w:rsidR="00AD020E">
        <w:rPr>
          <w:rFonts w:eastAsia="MS Mincho"/>
        </w:rPr>
        <w:t xml:space="preserve"> U</w:t>
      </w:r>
      <w:r w:rsidR="00AD020E" w:rsidRPr="00AD020E">
        <w:rPr>
          <w:rFonts w:eastAsia="MS Mincho"/>
        </w:rPr>
        <w:t>p to 500 characters with spaces</w:t>
      </w:r>
      <w:r w:rsidR="00AD020E">
        <w:rPr>
          <w:rFonts w:eastAsia="MS Mincho"/>
        </w:rPr>
        <w:t>.</w:t>
      </w:r>
    </w:p>
    <w:p w:rsidR="008A55B5" w:rsidRDefault="0072064C">
      <w:pPr>
        <w:pStyle w:val="keywords"/>
        <w:rPr>
          <w:rFonts w:eastAsia="MS Mincho"/>
        </w:rPr>
      </w:pPr>
      <w:r>
        <w:rPr>
          <w:rFonts w:eastAsia="MS Mincho"/>
        </w:rPr>
        <w:t>Keywords</w:t>
      </w:r>
      <w:r w:rsidR="00AD020E">
        <w:rPr>
          <w:rFonts w:eastAsia="MS Mincho"/>
        </w:rPr>
        <w:t xml:space="preserve">: Up to </w:t>
      </w:r>
      <w:r w:rsidR="00AD020E" w:rsidRPr="00AD020E">
        <w:rPr>
          <w:rFonts w:eastAsia="MS Mincho"/>
        </w:rPr>
        <w:t>7 words or phrases</w:t>
      </w:r>
      <w:r w:rsidR="00AD020E">
        <w:rPr>
          <w:rFonts w:eastAsia="MS Mincho"/>
        </w:rPr>
        <w:t>.</w:t>
      </w:r>
    </w:p>
    <w:p w:rsidR="008A55B5" w:rsidRDefault="008A55B5" w:rsidP="00117CD7">
      <w:pPr>
        <w:pStyle w:val="1"/>
        <w:numPr>
          <w:ilvl w:val="0"/>
          <w:numId w:val="0"/>
        </w:numPr>
      </w:pPr>
      <w:r>
        <w:t>Introduction</w:t>
      </w:r>
    </w:p>
    <w:p w:rsidR="008A55B5" w:rsidRDefault="0072064C" w:rsidP="00753F7B">
      <w:pPr>
        <w:pStyle w:val="a3"/>
      </w:pPr>
      <w:r w:rsidRPr="00753F7B">
        <w:t>This</w:t>
      </w:r>
      <w:r w:rsidRPr="005B520E">
        <w:t xml:space="preserve"> template, </w:t>
      </w:r>
      <w:r>
        <w:t xml:space="preserve">provides authors </w:t>
      </w:r>
      <w:r w:rsidR="008A55B5">
        <w:t>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w:t>
      </w:r>
      <w:r>
        <w:t xml:space="preserve"> </w:t>
      </w:r>
      <w:r w:rsidR="008A55B5">
        <w:t>a</w:t>
      </w:r>
      <w:r>
        <w:t xml:space="preserve"> </w:t>
      </w:r>
      <w:r w:rsidR="008A55B5">
        <w:t>conference</w:t>
      </w:r>
      <w:r>
        <w:t xml:space="preserve"> </w:t>
      </w:r>
      <w:r w:rsidR="008A55B5">
        <w:t>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8A55B5" w:rsidRDefault="008A55B5" w:rsidP="00117CD7">
      <w:pPr>
        <w:pStyle w:val="1"/>
        <w:numPr>
          <w:ilvl w:val="0"/>
          <w:numId w:val="0"/>
        </w:numPr>
      </w:pPr>
      <w:r>
        <w:t>Ease of Use</w:t>
      </w:r>
    </w:p>
    <w:p w:rsidR="008A55B5" w:rsidRDefault="008A55B5" w:rsidP="00117CD7">
      <w:pPr>
        <w:pStyle w:val="2"/>
        <w:numPr>
          <w:ilvl w:val="0"/>
          <w:numId w:val="0"/>
        </w:numPr>
      </w:pPr>
      <w:r>
        <w:t>Selecting a Template</w:t>
      </w:r>
    </w:p>
    <w:p w:rsidR="008A55B5" w:rsidRDefault="008A55B5" w:rsidP="00753F7B">
      <w:pPr>
        <w:pStyle w:val="a3"/>
      </w:pPr>
      <w:r>
        <w:t>First, confirm that you have the correct template for your paper size. This template has been tailored f</w:t>
      </w:r>
      <w:r w:rsidR="00BF20A9">
        <w:t>or output on the A4 paper size.</w:t>
      </w:r>
    </w:p>
    <w:p w:rsidR="008A55B5" w:rsidRDefault="008A55B5" w:rsidP="00117CD7">
      <w:pPr>
        <w:pStyle w:val="2"/>
        <w:numPr>
          <w:ilvl w:val="0"/>
          <w:numId w:val="0"/>
        </w:numPr>
      </w:pPr>
      <w:r>
        <w:t>Maintaining the Integrity of the Specifications</w:t>
      </w:r>
    </w:p>
    <w:p w:rsidR="008A55B5" w:rsidRDefault="008A55B5" w:rsidP="00753F7B">
      <w:pPr>
        <w:pStyle w:val="a3"/>
      </w:pPr>
      <w: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8A55B5" w:rsidRPr="00CB1404" w:rsidRDefault="008A55B5" w:rsidP="00117CD7">
      <w:pPr>
        <w:pStyle w:val="1"/>
        <w:numPr>
          <w:ilvl w:val="0"/>
          <w:numId w:val="0"/>
        </w:numPr>
      </w:pPr>
      <w:r w:rsidRPr="00CB1404">
        <w:t>Prepare Your Paper Before Styling</w:t>
      </w:r>
    </w:p>
    <w:p w:rsidR="008A55B5" w:rsidRDefault="008A55B5" w:rsidP="00753F7B">
      <w:pPr>
        <w:pStyle w:val="a3"/>
      </w:pPr>
      <w:r>
        <w:t xml:space="preserve">Before you begin to format your paper, first write and save the content as a separate text file. Keep your text and graphic files separate until after the text has been formatted and styled. Do not use hard tabs, and limit use of hard returns to only one </w:t>
      </w:r>
      <w:r>
        <w:lastRenderedPageBreak/>
        <w:t>return at the end of a paragraph. Do not add any kind of pagination anywhere in the paper. Do not number text heads-the template will do that for you.</w:t>
      </w:r>
    </w:p>
    <w:p w:rsidR="008A55B5" w:rsidRDefault="008A55B5" w:rsidP="00E91219">
      <w:pPr>
        <w:pStyle w:val="a3"/>
      </w:pPr>
      <w:r>
        <w:t>Finally, complete content and organizational editing before formatting. Please take note of the following items when proofreading spelling and grammar:</w:t>
      </w:r>
    </w:p>
    <w:p w:rsidR="008A55B5" w:rsidRDefault="008A55B5" w:rsidP="00117CD7">
      <w:pPr>
        <w:pStyle w:val="2"/>
        <w:numPr>
          <w:ilvl w:val="0"/>
          <w:numId w:val="0"/>
        </w:numPr>
      </w:pPr>
      <w:r w:rsidRPr="00EF3A1A">
        <w:t>Abbreviations</w:t>
      </w:r>
      <w:r>
        <w:t xml:space="preserve"> and Acronyms</w:t>
      </w:r>
    </w:p>
    <w:p w:rsidR="008A55B5" w:rsidRDefault="008A55B5" w:rsidP="00753F7B">
      <w:pPr>
        <w:pStyle w:val="a3"/>
      </w:pPr>
      <w: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8A55B5" w:rsidRDefault="008A55B5" w:rsidP="00117CD7">
      <w:pPr>
        <w:pStyle w:val="2"/>
        <w:numPr>
          <w:ilvl w:val="0"/>
          <w:numId w:val="0"/>
        </w:numPr>
      </w:pPr>
      <w:r>
        <w:t>Units</w:t>
      </w:r>
    </w:p>
    <w:p w:rsidR="008A55B5" w:rsidRDefault="008A55B5" w:rsidP="00117CD7">
      <w:pPr>
        <w:pStyle w:val="bulletlist"/>
      </w:pPr>
      <w:r>
        <w:t xml:space="preserve">Use </w:t>
      </w:r>
      <w:r w:rsidRPr="008054BC">
        <w:t>either</w:t>
      </w:r>
      <w:r>
        <w:t xml:space="preserve"> SI (MKS) or CGS as primary units. (SI units are encouraged.) English units may be used as secondary units (in parentheses). An exception would be the use of English units as identifiers in trade, such as </w:t>
      </w:r>
      <w:r w:rsidR="004445B3">
        <w:t>“</w:t>
      </w:r>
      <w:r>
        <w:t>3.5-inch disk drive.</w:t>
      </w:r>
      <w:r w:rsidR="004445B3">
        <w:t>”</w:t>
      </w:r>
    </w:p>
    <w:p w:rsidR="008A55B5" w:rsidRDefault="008A55B5" w:rsidP="008054BC">
      <w:pPr>
        <w:pStyle w:val="bulletlist"/>
      </w:pPr>
      <w: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8A55B5" w:rsidRDefault="008A55B5" w:rsidP="008054BC">
      <w:pPr>
        <w:pStyle w:val="bulletlist"/>
      </w:pPr>
      <w:r>
        <w:t xml:space="preserve">Do not mix complete spellings and abbreviations of units: </w:t>
      </w:r>
      <w:r w:rsidR="004445B3">
        <w:t>“</w:t>
      </w:r>
      <w:r>
        <w:t>Wb/m2</w:t>
      </w:r>
      <w:r w:rsidR="004445B3">
        <w:t>”</w:t>
      </w:r>
      <w:r>
        <w:t xml:space="preserve"> or </w:t>
      </w:r>
      <w:r w:rsidR="004445B3">
        <w:t>“</w:t>
      </w:r>
      <w:r>
        <w:t>webers per square meter,</w:t>
      </w:r>
      <w:r w:rsidR="004445B3">
        <w:t>”</w:t>
      </w:r>
      <w:r>
        <w:t xml:space="preserve"> not </w:t>
      </w:r>
      <w:r w:rsidR="004445B3">
        <w:t>“</w:t>
      </w:r>
      <w:r>
        <w:t>webers/m2.</w:t>
      </w:r>
      <w:r w:rsidR="004445B3">
        <w:t>”</w:t>
      </w:r>
      <w:r>
        <w:t xml:space="preserve"> Spell units when they appear in text: </w:t>
      </w:r>
      <w:r w:rsidR="004445B3">
        <w:t>“</w:t>
      </w:r>
      <w:r>
        <w:t>...a few henries,</w:t>
      </w:r>
      <w:r w:rsidR="004445B3">
        <w:t>”</w:t>
      </w:r>
      <w:r>
        <w:t xml:space="preserve"> not </w:t>
      </w:r>
      <w:r w:rsidR="004445B3">
        <w:t>“</w:t>
      </w:r>
      <w:r>
        <w:t>...a few H.</w:t>
      </w:r>
      <w:r w:rsidR="004445B3">
        <w:t>”</w:t>
      </w:r>
    </w:p>
    <w:p w:rsidR="008A55B5" w:rsidRDefault="008A55B5" w:rsidP="008054BC">
      <w:pPr>
        <w:pStyle w:val="bulletlist"/>
      </w:pPr>
      <w:r>
        <w:t xml:space="preserve">Use a zero before decimal points: </w:t>
      </w:r>
      <w:r w:rsidR="004445B3">
        <w:t>“</w:t>
      </w:r>
      <w:r>
        <w:t>0.25,</w:t>
      </w:r>
      <w:r w:rsidR="004445B3">
        <w:t>”</w:t>
      </w:r>
      <w:r>
        <w:t xml:space="preserve"> not </w:t>
      </w:r>
      <w:r w:rsidR="004445B3">
        <w:t>“</w:t>
      </w:r>
      <w:r>
        <w:t>.25.</w:t>
      </w:r>
      <w:r w:rsidR="004445B3">
        <w:t>”</w:t>
      </w:r>
      <w:r>
        <w:t xml:space="preserve"> Use </w:t>
      </w:r>
      <w:r w:rsidR="004445B3">
        <w:t>“</w:t>
      </w:r>
      <w:r>
        <w:t>cm3,</w:t>
      </w:r>
      <w:r w:rsidR="004445B3">
        <w:t>”</w:t>
      </w:r>
      <w:r>
        <w:t xml:space="preserve"> not </w:t>
      </w:r>
      <w:r w:rsidR="004445B3">
        <w:t>“</w:t>
      </w:r>
      <w:r>
        <w:t>cc.</w:t>
      </w:r>
      <w:r w:rsidR="004445B3">
        <w:t>”</w:t>
      </w:r>
      <w:r>
        <w:t xml:space="preserve"> (</w:t>
      </w:r>
      <w:r>
        <w:rPr>
          <w:i/>
          <w:iCs/>
        </w:rPr>
        <w:t>bullet list</w:t>
      </w:r>
      <w:r>
        <w:t>)</w:t>
      </w:r>
    </w:p>
    <w:p w:rsidR="008A55B5" w:rsidRDefault="008A55B5" w:rsidP="00117CD7">
      <w:pPr>
        <w:pStyle w:val="2"/>
        <w:numPr>
          <w:ilvl w:val="0"/>
          <w:numId w:val="0"/>
        </w:numPr>
      </w:pPr>
      <w:r>
        <w:t>Equations</w:t>
      </w:r>
    </w:p>
    <w:p w:rsidR="008A55B5" w:rsidRDefault="008A55B5" w:rsidP="00753F7B">
      <w:pPr>
        <w:pStyle w:val="a3"/>
      </w:pPr>
      <w:r>
        <w:t>The equations are an exception to the prescribed specifications of this template. You will need to us</w:t>
      </w:r>
      <w:r w:rsidR="002974A0">
        <w:t>e MathType</w:t>
      </w:r>
      <w:r>
        <w:t>.</w:t>
      </w:r>
      <w:r w:rsidR="002974A0">
        <w:t xml:space="preserve"> No built-in MS Word equation editor allowed.</w:t>
      </w:r>
    </w:p>
    <w:p w:rsidR="008A55B5" w:rsidRDefault="008A55B5" w:rsidP="00753F7B">
      <w:pPr>
        <w:pStyle w:val="a3"/>
      </w:pPr>
      <w:r>
        <w:t>Number equations consecutively. Equation numbers, within parentheses, are to position flush right, as in (1), using a right tab stop. Use a long dash rather than a hyphen for a minus sign. Punctuate equations with commas or periods when they are part of a sentence, as in</w:t>
      </w:r>
    </w:p>
    <w:p w:rsidR="008A55B5" w:rsidRDefault="008A55B5" w:rsidP="00CB66E6">
      <w:pPr>
        <w:pStyle w:val="equation"/>
        <w:rPr>
          <w:rFonts w:eastAsia="MS Mincho"/>
        </w:rPr>
      </w:pPr>
      <w:r>
        <w:rPr>
          <w:rFonts w:eastAsia="MS Mincho"/>
        </w:rPr>
        <w:tab/>
      </w:r>
      <w:r w:rsidR="00127EDD" w:rsidRPr="00127EDD">
        <w:rPr>
          <w:rFonts w:ascii="Times New Roman" w:hAnsi="Times New Roman" w:cs="Times New Roman"/>
          <w:i/>
        </w:rPr>
        <w:t>a</w:t>
      </w:r>
      <w:r w:rsidRPr="00CB66E6">
        <w:t></w:t>
      </w:r>
      <w:r w:rsidRPr="00CB66E6">
        <w:t></w:t>
      </w:r>
      <w:r w:rsidRPr="00CB66E6">
        <w:t></w:t>
      </w:r>
      <w:r w:rsidR="00127EDD" w:rsidRPr="00127EDD">
        <w:rPr>
          <w:rFonts w:ascii="Times New Roman" w:hAnsi="Times New Roman" w:cs="Times New Roman"/>
          <w:i/>
        </w:rPr>
        <w:t>b</w:t>
      </w:r>
      <w:r w:rsidRPr="00CB66E6">
        <w:t></w:t>
      </w:r>
      <w:r w:rsidRPr="00CB66E6">
        <w:t></w:t>
      </w:r>
      <w:r w:rsidRPr="00CB66E6">
        <w:t></w:t>
      </w:r>
      <w:r w:rsidRPr="00CB66E6">
        <w:t></w:t>
      </w:r>
      <w:r w:rsidR="00127EDD">
        <w:t></w:t>
      </w:r>
      <w:r>
        <w:tab/>
      </w:r>
      <w:r w:rsidRPr="00CB66E6">
        <w:t></w:t>
      </w:r>
      <w:r w:rsidRPr="00CB66E6">
        <w:t></w:t>
      </w:r>
      <w:r w:rsidRPr="00CB66E6">
        <w:t></w:t>
      </w:r>
    </w:p>
    <w:p w:rsidR="008A55B5" w:rsidRDefault="008A55B5" w:rsidP="00753F7B">
      <w:pPr>
        <w:pStyle w:val="a3"/>
      </w:pPr>
      <w:r>
        <w:lastRenderedPageBreak/>
        <w:t xml:space="preserve">Note that the equation is centered using a center tab stop. Be sure that the symbols in your equation have been defined before or immediately following the equation. Use </w:t>
      </w:r>
      <w:r w:rsidR="004445B3">
        <w:t>“</w:t>
      </w:r>
      <w:r>
        <w:t>(1),</w:t>
      </w:r>
      <w:r w:rsidR="004445B3">
        <w:t>”</w:t>
      </w:r>
      <w:r>
        <w:t xml:space="preserve"> not </w:t>
      </w:r>
      <w:r w:rsidR="004445B3">
        <w:t>“</w:t>
      </w:r>
      <w:r>
        <w:t>Eq. (1)</w:t>
      </w:r>
      <w:r w:rsidR="004445B3">
        <w:t>”</w:t>
      </w:r>
      <w:r>
        <w:t xml:space="preserve"> or </w:t>
      </w:r>
      <w:r w:rsidR="004445B3">
        <w:t>“</w:t>
      </w:r>
      <w:r>
        <w:t>equation (1),</w:t>
      </w:r>
      <w:r w:rsidR="004445B3">
        <w:t>”</w:t>
      </w:r>
      <w:r>
        <w:t xml:space="preserve"> except at the beginning of a sentence: </w:t>
      </w:r>
      <w:r w:rsidR="004445B3">
        <w:t>“</w:t>
      </w:r>
      <w:r>
        <w:t>Equation (1) is ...</w:t>
      </w:r>
      <w:r w:rsidR="004445B3">
        <w:t>”</w:t>
      </w:r>
    </w:p>
    <w:p w:rsidR="008A55B5" w:rsidRDefault="008A55B5" w:rsidP="00117CD7">
      <w:pPr>
        <w:pStyle w:val="2"/>
        <w:numPr>
          <w:ilvl w:val="0"/>
          <w:numId w:val="0"/>
        </w:numPr>
      </w:pPr>
      <w:r>
        <w:t>Some Common Mistakes</w:t>
      </w:r>
    </w:p>
    <w:p w:rsidR="008A55B5" w:rsidRDefault="008A55B5" w:rsidP="008054BC">
      <w:pPr>
        <w:pStyle w:val="bulletlist"/>
      </w:pPr>
      <w:r>
        <w:t xml:space="preserve">The word </w:t>
      </w:r>
      <w:r w:rsidR="004445B3">
        <w:t>“</w:t>
      </w:r>
      <w:r>
        <w:t>data</w:t>
      </w:r>
      <w:r w:rsidR="004445B3">
        <w:t>”</w:t>
      </w:r>
      <w:r>
        <w:t xml:space="preserve"> is plural, not singular.</w:t>
      </w:r>
    </w:p>
    <w:p w:rsidR="008A55B5" w:rsidRDefault="008A55B5" w:rsidP="008054BC">
      <w:pPr>
        <w:pStyle w:val="bulletlist"/>
      </w:pPr>
      <w:r>
        <w:t xml:space="preserve">The subscript for the permeability of vacuum </w:t>
      </w:r>
      <w:r>
        <w:rPr>
          <w:rFonts w:ascii="Symbol" w:hAnsi="Symbol" w:cs="Symbol"/>
          <w:i/>
          <w:iCs/>
          <w:snapToGrid w:val="0"/>
        </w:rPr>
        <w:t></w:t>
      </w:r>
      <w:r>
        <w:rPr>
          <w:vertAlign w:val="subscript"/>
        </w:rPr>
        <w:t>0</w:t>
      </w:r>
      <w:r>
        <w:t xml:space="preserve">, and other common scientific constants, is zero with subscript formatting, not a lowercase letter </w:t>
      </w:r>
      <w:r w:rsidR="004445B3">
        <w:t>“</w:t>
      </w:r>
      <w:r>
        <w:t>o.</w:t>
      </w:r>
      <w:r w:rsidR="004445B3">
        <w:t>”</w:t>
      </w:r>
    </w:p>
    <w:p w:rsidR="006C4648" w:rsidRPr="005B520E" w:rsidRDefault="006C4648" w:rsidP="008054BC">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8A55B5" w:rsidRDefault="008A55B5" w:rsidP="008054BC">
      <w:pPr>
        <w:pStyle w:val="bulletlist"/>
      </w:pPr>
      <w:r>
        <w:t xml:space="preserve">A graph within a graph is an </w:t>
      </w:r>
      <w:r w:rsidR="004445B3">
        <w:t>“</w:t>
      </w:r>
      <w:r>
        <w:t>inset,</w:t>
      </w:r>
      <w:r w:rsidR="004445B3">
        <w:t>”</w:t>
      </w:r>
      <w:r>
        <w:t xml:space="preserve"> not an </w:t>
      </w:r>
      <w:r w:rsidR="004445B3">
        <w:t>“</w:t>
      </w:r>
      <w:r>
        <w:t>insert.</w:t>
      </w:r>
      <w:r w:rsidR="004445B3">
        <w:t>”</w:t>
      </w:r>
      <w:r>
        <w:t xml:space="preserve"> The word alternatively is preferred to the word </w:t>
      </w:r>
      <w:r w:rsidR="004445B3">
        <w:t>“</w:t>
      </w:r>
      <w:r>
        <w:t>alternately</w:t>
      </w:r>
      <w:r w:rsidR="004445B3">
        <w:t>”</w:t>
      </w:r>
      <w:r>
        <w:t xml:space="preserve"> (unless you really mean something that alternates).</w:t>
      </w:r>
    </w:p>
    <w:p w:rsidR="008A55B5" w:rsidRDefault="008A55B5" w:rsidP="008054BC">
      <w:pPr>
        <w:pStyle w:val="bulletlist"/>
      </w:pPr>
      <w:r>
        <w:t xml:space="preserve">Do not use the word </w:t>
      </w:r>
      <w:r w:rsidR="004445B3">
        <w:t>“</w:t>
      </w:r>
      <w:r>
        <w:t>essentially</w:t>
      </w:r>
      <w:r w:rsidR="004445B3">
        <w:t>”</w:t>
      </w:r>
      <w:r>
        <w:t xml:space="preserve"> to mean </w:t>
      </w:r>
      <w:r w:rsidR="004445B3">
        <w:t>“</w:t>
      </w:r>
      <w:r>
        <w:t>approximately</w:t>
      </w:r>
      <w:r w:rsidR="004445B3">
        <w:t>”</w:t>
      </w:r>
      <w:r>
        <w:t xml:space="preserve"> or </w:t>
      </w:r>
      <w:r w:rsidR="004445B3">
        <w:t>“</w:t>
      </w:r>
      <w:r>
        <w:t>effectively.</w:t>
      </w:r>
      <w:r w:rsidR="004445B3">
        <w:t>”</w:t>
      </w:r>
    </w:p>
    <w:p w:rsidR="008A55B5" w:rsidRDefault="008A55B5" w:rsidP="008054BC">
      <w:pPr>
        <w:pStyle w:val="bulletlist"/>
      </w:pPr>
      <w:r>
        <w:t xml:space="preserve">In your paper title, if the words </w:t>
      </w:r>
      <w:r w:rsidR="004445B3">
        <w:t>“</w:t>
      </w:r>
      <w:r>
        <w:t>that uses</w:t>
      </w:r>
      <w:r w:rsidR="004445B3">
        <w:t>”</w:t>
      </w:r>
      <w:r>
        <w:t xml:space="preserve"> can accurately replace the word using, capitalize the </w:t>
      </w:r>
      <w:r w:rsidR="004445B3">
        <w:t>“</w:t>
      </w:r>
      <w:r>
        <w:t>u</w:t>
      </w:r>
      <w:r w:rsidR="004445B3">
        <w:t>”</w:t>
      </w:r>
      <w:r>
        <w:t>; if not, keep using lower-cased.</w:t>
      </w:r>
    </w:p>
    <w:p w:rsidR="008A55B5" w:rsidRDefault="008A55B5" w:rsidP="008054BC">
      <w:pPr>
        <w:pStyle w:val="bulletlist"/>
      </w:pPr>
      <w:r>
        <w:t xml:space="preserve">Be aware of the different meanings of the homophones </w:t>
      </w:r>
      <w:r w:rsidR="004445B3">
        <w:t>“</w:t>
      </w:r>
      <w:r>
        <w:t>affect</w:t>
      </w:r>
      <w:r w:rsidR="004445B3">
        <w:t>”</w:t>
      </w:r>
      <w:r>
        <w:t xml:space="preserve"> and </w:t>
      </w:r>
      <w:r w:rsidR="004445B3">
        <w:t>“</w:t>
      </w:r>
      <w:r>
        <w:t>effect,</w:t>
      </w:r>
      <w:r w:rsidR="004445B3">
        <w:t>”</w:t>
      </w:r>
      <w:r>
        <w:t xml:space="preserve"> </w:t>
      </w:r>
      <w:r w:rsidR="004445B3">
        <w:t>“</w:t>
      </w:r>
      <w:r>
        <w:t>complement</w:t>
      </w:r>
      <w:r w:rsidR="004445B3">
        <w:t>”</w:t>
      </w:r>
      <w:r>
        <w:t xml:space="preserve"> and </w:t>
      </w:r>
      <w:r w:rsidR="004445B3">
        <w:t>“</w:t>
      </w:r>
      <w:r>
        <w:t>compliment,</w:t>
      </w:r>
      <w:r w:rsidR="004445B3">
        <w:t>”</w:t>
      </w:r>
      <w:r>
        <w:t xml:space="preserve"> </w:t>
      </w:r>
      <w:r w:rsidR="004445B3">
        <w:t>“</w:t>
      </w:r>
      <w:r>
        <w:t>discreet</w:t>
      </w:r>
      <w:r w:rsidR="004445B3">
        <w:t>”</w:t>
      </w:r>
      <w:r>
        <w:t xml:space="preserve"> and </w:t>
      </w:r>
      <w:r w:rsidR="004445B3">
        <w:t>“</w:t>
      </w:r>
      <w:r>
        <w:t>discrete,</w:t>
      </w:r>
      <w:r w:rsidR="004445B3">
        <w:t>”</w:t>
      </w:r>
      <w:r>
        <w:t xml:space="preserve"> </w:t>
      </w:r>
      <w:r w:rsidR="004445B3">
        <w:t>“</w:t>
      </w:r>
      <w:r>
        <w:t>principal</w:t>
      </w:r>
      <w:r w:rsidR="004445B3">
        <w:t>”</w:t>
      </w:r>
      <w:r>
        <w:t xml:space="preserve"> and </w:t>
      </w:r>
      <w:r w:rsidR="004445B3">
        <w:t>“</w:t>
      </w:r>
      <w:r>
        <w:t>principle.</w:t>
      </w:r>
      <w:r w:rsidR="004445B3">
        <w:t>”</w:t>
      </w:r>
    </w:p>
    <w:p w:rsidR="008A55B5" w:rsidRDefault="008A55B5" w:rsidP="008054BC">
      <w:pPr>
        <w:pStyle w:val="bulletlist"/>
      </w:pPr>
      <w:r>
        <w:t xml:space="preserve">Do not confuse </w:t>
      </w:r>
      <w:r w:rsidR="004445B3">
        <w:t>“</w:t>
      </w:r>
      <w:r>
        <w:t>imply</w:t>
      </w:r>
      <w:r w:rsidR="004445B3">
        <w:t>”</w:t>
      </w:r>
      <w:r>
        <w:t xml:space="preserve"> and </w:t>
      </w:r>
      <w:r w:rsidR="004445B3">
        <w:t>“</w:t>
      </w:r>
      <w:r>
        <w:t>infer.</w:t>
      </w:r>
      <w:r w:rsidR="004445B3">
        <w:t>”</w:t>
      </w:r>
    </w:p>
    <w:p w:rsidR="008A55B5" w:rsidRDefault="008A55B5" w:rsidP="008054BC">
      <w:pPr>
        <w:pStyle w:val="bulletlist"/>
      </w:pPr>
      <w:r>
        <w:t xml:space="preserve">The prefix </w:t>
      </w:r>
      <w:r w:rsidR="004445B3">
        <w:t>“</w:t>
      </w:r>
      <w:r>
        <w:t>non</w:t>
      </w:r>
      <w:r w:rsidR="004445B3">
        <w:t>”</w:t>
      </w:r>
      <w:r>
        <w:t xml:space="preserve"> is not a word; it should be joined to the word it modifies, usually without a hyphen.</w:t>
      </w:r>
    </w:p>
    <w:p w:rsidR="008A55B5" w:rsidRDefault="008A55B5" w:rsidP="008054BC">
      <w:pPr>
        <w:pStyle w:val="bulletlist"/>
      </w:pPr>
      <w:r>
        <w:t xml:space="preserve">There is no period after the </w:t>
      </w:r>
      <w:r w:rsidR="004445B3">
        <w:t>“</w:t>
      </w:r>
      <w:r>
        <w:t>et</w:t>
      </w:r>
      <w:r w:rsidR="004445B3">
        <w:t>”</w:t>
      </w:r>
      <w:r>
        <w:t xml:space="preserve"> in the Latin abbreviation </w:t>
      </w:r>
      <w:r w:rsidR="004445B3">
        <w:t>“</w:t>
      </w:r>
      <w:r>
        <w:t>et al.</w:t>
      </w:r>
      <w:r w:rsidR="004445B3">
        <w:t>”</w:t>
      </w:r>
    </w:p>
    <w:p w:rsidR="008A55B5" w:rsidRDefault="008A55B5" w:rsidP="008054BC">
      <w:pPr>
        <w:pStyle w:val="bulletlist"/>
      </w:pPr>
      <w:r>
        <w:t xml:space="preserve">The abbreviation </w:t>
      </w:r>
      <w:r w:rsidR="004445B3">
        <w:t>“</w:t>
      </w:r>
      <w:r>
        <w:t>i.e.</w:t>
      </w:r>
      <w:r w:rsidR="004445B3">
        <w:t>”</w:t>
      </w:r>
      <w:r>
        <w:t xml:space="preserve"> means </w:t>
      </w:r>
      <w:r w:rsidR="004445B3">
        <w:t>“</w:t>
      </w:r>
      <w:r>
        <w:t>that is,</w:t>
      </w:r>
      <w:r w:rsidR="004445B3">
        <w:t>”</w:t>
      </w:r>
      <w:r>
        <w:t xml:space="preserve"> and the abbreviation </w:t>
      </w:r>
      <w:r w:rsidR="004445B3">
        <w:t>“</w:t>
      </w:r>
      <w:r>
        <w:t>e.g.</w:t>
      </w:r>
      <w:r w:rsidR="004445B3">
        <w:t>”</w:t>
      </w:r>
      <w:r>
        <w:t xml:space="preserve"> means </w:t>
      </w:r>
      <w:r w:rsidR="004445B3">
        <w:t>“</w:t>
      </w:r>
      <w:r>
        <w:t>for example.</w:t>
      </w:r>
      <w:r w:rsidR="004445B3">
        <w:t>”</w:t>
      </w:r>
    </w:p>
    <w:p w:rsidR="008A55B5" w:rsidRDefault="008A55B5" w:rsidP="00753F7B">
      <w:pPr>
        <w:pStyle w:val="a3"/>
      </w:pPr>
      <w:r>
        <w:t>An excellent style manual for science writers is [7].</w:t>
      </w:r>
    </w:p>
    <w:p w:rsidR="008A55B5" w:rsidRDefault="008A55B5" w:rsidP="00117CD7">
      <w:pPr>
        <w:pStyle w:val="1"/>
        <w:numPr>
          <w:ilvl w:val="0"/>
          <w:numId w:val="0"/>
        </w:numPr>
      </w:pPr>
      <w:r>
        <w:t>Using the Template</w:t>
      </w:r>
    </w:p>
    <w:p w:rsidR="008A55B5" w:rsidRDefault="008A55B5" w:rsidP="00753F7B">
      <w:pPr>
        <w:pStyle w:val="a3"/>
      </w:pPr>
      <w: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8A55B5" w:rsidRDefault="008A55B5" w:rsidP="00117CD7">
      <w:pPr>
        <w:pStyle w:val="2"/>
        <w:numPr>
          <w:ilvl w:val="0"/>
          <w:numId w:val="0"/>
        </w:numPr>
      </w:pPr>
      <w:r>
        <w:t>Authors and Affiliations</w:t>
      </w:r>
    </w:p>
    <w:p w:rsidR="008A55B5" w:rsidRDefault="008A55B5" w:rsidP="00753F7B">
      <w:pPr>
        <w:pStyle w:val="a3"/>
      </w:pPr>
      <w:r>
        <w:t xml:space="preserve">The </w:t>
      </w:r>
      <w:r w:rsidRPr="00EE4362">
        <w:t>template</w:t>
      </w:r>
      <w:r>
        <w:t xml:space="preserv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rsidR="008A55B5" w:rsidRDefault="008A55B5" w:rsidP="004059FE">
      <w:pPr>
        <w:pStyle w:val="3"/>
      </w:pPr>
      <w:r>
        <w:t>For author/s of only one affiliation:</w:t>
      </w:r>
      <w:r w:rsidRPr="002B3B81">
        <w:rPr>
          <w:i w:val="0"/>
        </w:rPr>
        <w:t xml:space="preserve"> To change the default, adjust the template as follows.</w:t>
      </w:r>
    </w:p>
    <w:p w:rsidR="008A55B5" w:rsidRDefault="008A55B5" w:rsidP="004059FE">
      <w:pPr>
        <w:pStyle w:val="4"/>
      </w:pPr>
      <w:r w:rsidRPr="004059FE">
        <w:lastRenderedPageBreak/>
        <w:t>Selection</w:t>
      </w:r>
      <w:r>
        <w:t>:</w:t>
      </w:r>
      <w:r w:rsidRPr="002B3B81">
        <w:rPr>
          <w:i w:val="0"/>
        </w:rPr>
        <w:t xml:space="preserve"> Highlight all author and affiliation lines.</w:t>
      </w:r>
    </w:p>
    <w:p w:rsidR="008A55B5" w:rsidRDefault="008A55B5" w:rsidP="004059FE">
      <w:pPr>
        <w:pStyle w:val="4"/>
      </w:pPr>
      <w:r>
        <w:t xml:space="preserve">Change number of columns: </w:t>
      </w:r>
      <w:r w:rsidRPr="002B3B81">
        <w:rPr>
          <w:i w:val="0"/>
        </w:rPr>
        <w:t xml:space="preserve">Select the Columns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rsidR="008A55B5" w:rsidRDefault="008A55B5" w:rsidP="004059FE">
      <w:pPr>
        <w:pStyle w:val="4"/>
      </w:pPr>
      <w:r>
        <w:t xml:space="preserve">Deletion: </w:t>
      </w:r>
      <w:r w:rsidRPr="002B3B81">
        <w:rPr>
          <w:i w:val="0"/>
        </w:rPr>
        <w:t>Delete the author and affiliation lines for the second affiliation.</w:t>
      </w:r>
    </w:p>
    <w:p w:rsidR="008A55B5" w:rsidRDefault="008A55B5" w:rsidP="004059FE">
      <w:pPr>
        <w:pStyle w:val="3"/>
      </w:pPr>
      <w:r>
        <w:t xml:space="preserve">For author/s of more than two affiliations: </w:t>
      </w:r>
      <w:r w:rsidRPr="002B3B81">
        <w:rPr>
          <w:i w:val="0"/>
        </w:rPr>
        <w:t>To change the default, adjust the template as follows.</w:t>
      </w:r>
    </w:p>
    <w:p w:rsidR="008A55B5" w:rsidRDefault="008A55B5" w:rsidP="004059FE">
      <w:pPr>
        <w:pStyle w:val="4"/>
      </w:pPr>
      <w:r>
        <w:t xml:space="preserve">Selection: </w:t>
      </w:r>
      <w:r w:rsidRPr="002B3B81">
        <w:rPr>
          <w:i w:val="0"/>
        </w:rPr>
        <w:t>Highlight all author and affiliation lines.</w:t>
      </w:r>
    </w:p>
    <w:p w:rsidR="008A55B5" w:rsidRDefault="008A55B5" w:rsidP="004059FE">
      <w:pPr>
        <w:pStyle w:val="4"/>
      </w:pPr>
      <w:r>
        <w:t xml:space="preserve">Change number of columns: </w:t>
      </w:r>
      <w:r w:rsidRPr="002B3B81">
        <w:rPr>
          <w:i w:val="0"/>
        </w:rPr>
        <w:t xml:space="preserve">Select the </w:t>
      </w:r>
      <w:r w:rsidR="004445B3" w:rsidRPr="002B3B81">
        <w:rPr>
          <w:i w:val="0"/>
        </w:rPr>
        <w:t>“</w:t>
      </w:r>
      <w:r w:rsidRPr="002B3B81">
        <w:rPr>
          <w:i w:val="0"/>
        </w:rPr>
        <w:t>Columns</w:t>
      </w:r>
      <w:r w:rsidR="004445B3" w:rsidRPr="002B3B81">
        <w:rPr>
          <w:i w:val="0"/>
        </w:rPr>
        <w:t>”</w:t>
      </w:r>
      <w:r w:rsidRPr="002B3B81">
        <w:rPr>
          <w:i w:val="0"/>
        </w:rPr>
        <w:t xml:space="preserve"> icon from the MS Word Standard toolbar and then select </w:t>
      </w:r>
      <w:r w:rsidR="004445B3" w:rsidRPr="002B3B81">
        <w:rPr>
          <w:i w:val="0"/>
        </w:rPr>
        <w:t>“</w:t>
      </w:r>
      <w:r w:rsidRPr="002B3B81">
        <w:rPr>
          <w:i w:val="0"/>
        </w:rPr>
        <w:t>1 Column</w:t>
      </w:r>
      <w:r w:rsidR="004445B3" w:rsidRPr="002B3B81">
        <w:rPr>
          <w:i w:val="0"/>
        </w:rPr>
        <w:t>”</w:t>
      </w:r>
      <w:r w:rsidRPr="002B3B81">
        <w:rPr>
          <w:i w:val="0"/>
        </w:rPr>
        <w:t xml:space="preserve"> from the selection palette.</w:t>
      </w:r>
    </w:p>
    <w:p w:rsidR="008A55B5" w:rsidRPr="002B3B81" w:rsidRDefault="008A55B5" w:rsidP="004059FE">
      <w:pPr>
        <w:pStyle w:val="4"/>
        <w:rPr>
          <w:i w:val="0"/>
        </w:rPr>
      </w:pPr>
      <w:r w:rsidRPr="002B3B81">
        <w:rPr>
          <w:i w:val="0"/>
        </w:rPr>
        <w:t>Highlight author and affiliation lines of affiliation 1 and copy this selection.</w:t>
      </w:r>
    </w:p>
    <w:p w:rsidR="008A55B5" w:rsidRDefault="008A55B5" w:rsidP="004059FE">
      <w:pPr>
        <w:pStyle w:val="4"/>
      </w:pPr>
      <w:r>
        <w:t xml:space="preserve">Formatting: </w:t>
      </w:r>
      <w:r w:rsidRPr="002B3B81">
        <w:rPr>
          <w:i w:val="0"/>
        </w:rPr>
        <w:t>Insert one hard return immediately after the last character of the last affiliation line. Then paste down the copy of affiliation 1. Repeat as necessary for each additional affiliation.</w:t>
      </w:r>
    </w:p>
    <w:p w:rsidR="008A55B5" w:rsidRDefault="008A55B5" w:rsidP="004059FE">
      <w:pPr>
        <w:pStyle w:val="4"/>
      </w:pPr>
      <w:r>
        <w:t xml:space="preserve">Reassign number of columns: </w:t>
      </w:r>
      <w:r w:rsidRPr="002B3B81">
        <w:rPr>
          <w:i w:val="0"/>
        </w:rPr>
        <w:t xml:space="preserve">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w:t>
      </w:r>
      <w:r w:rsidR="004445B3" w:rsidRPr="002B3B81">
        <w:rPr>
          <w:i w:val="0"/>
        </w:rPr>
        <w:t>“</w:t>
      </w:r>
      <w:r w:rsidRPr="002B3B81">
        <w:rPr>
          <w:i w:val="0"/>
        </w:rPr>
        <w:t>2 Columns</w:t>
      </w:r>
      <w:r w:rsidR="004445B3" w:rsidRPr="002B3B81">
        <w:rPr>
          <w:i w:val="0"/>
        </w:rPr>
        <w:t>”</w:t>
      </w:r>
      <w:r w:rsidRPr="002B3B81">
        <w:rPr>
          <w:i w:val="0"/>
        </w:rPr>
        <w:t>. If you have an odd number of affiliations, the final affiliation will be centered on the page; all previous will be in two columns.</w:t>
      </w:r>
    </w:p>
    <w:p w:rsidR="008A55B5" w:rsidRDefault="008A55B5" w:rsidP="00117CD7">
      <w:pPr>
        <w:pStyle w:val="2"/>
        <w:numPr>
          <w:ilvl w:val="0"/>
          <w:numId w:val="0"/>
        </w:numPr>
      </w:pPr>
      <w:r>
        <w:t>Identify the Headings</w:t>
      </w:r>
    </w:p>
    <w:p w:rsidR="008A55B5" w:rsidRDefault="008A55B5" w:rsidP="00753F7B">
      <w:pPr>
        <w:pStyle w:val="a3"/>
      </w:pPr>
      <w:r>
        <w:t>Headings, or heads, are organizational devices that guide the reader through your paper. There are two types: component heads and text heads.</w:t>
      </w:r>
    </w:p>
    <w:p w:rsidR="008A55B5" w:rsidRDefault="008A55B5" w:rsidP="00753F7B">
      <w:pPr>
        <w:pStyle w:val="a3"/>
      </w:pPr>
      <w:r>
        <w:t xml:space="preserve">Component heads identify the different components of your paper and are not topically subordinate to each other. Examples include ACKNOWLEDGMENTS and REFERENCES, and for these, the correct style to use is </w:t>
      </w:r>
      <w:r w:rsidR="004445B3">
        <w:t>“</w:t>
      </w:r>
      <w:r>
        <w:t>Heading 5.</w:t>
      </w:r>
      <w:r w:rsidR="004445B3">
        <w:t>”</w:t>
      </w:r>
      <w:r>
        <w:t xml:space="preserve"> Use </w:t>
      </w:r>
      <w:r w:rsidR="004445B3">
        <w:t>“</w:t>
      </w:r>
      <w:r>
        <w:t>figure caption</w:t>
      </w:r>
      <w:r w:rsidR="004445B3">
        <w:t>”</w:t>
      </w:r>
      <w:r>
        <w:t xml:space="preserve"> for your Figure captions, and </w:t>
      </w:r>
      <w:r w:rsidR="004445B3">
        <w:t>“</w:t>
      </w:r>
      <w:r>
        <w:t>table head</w:t>
      </w:r>
      <w:r w:rsidR="004445B3">
        <w:t>”</w:t>
      </w:r>
      <w:r>
        <w:t xml:space="preserve"> for your table title. Run-in heads, such as </w:t>
      </w:r>
      <w:r w:rsidR="004445B3">
        <w:t>“</w:t>
      </w:r>
      <w:r>
        <w:t>Abstract,</w:t>
      </w:r>
      <w:r w:rsidR="004445B3">
        <w:t>”</w:t>
      </w:r>
      <w:r>
        <w:t xml:space="preserve"> will require you to apply a style (in this case, italic) in addition to the style provided by the drop down menu to differentiate the head from the text.</w:t>
      </w:r>
    </w:p>
    <w:p w:rsidR="008A55B5" w:rsidRDefault="008A55B5" w:rsidP="00753F7B">
      <w:pPr>
        <w:pStyle w:val="a3"/>
      </w:pPr>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w:t>
      </w:r>
    </w:p>
    <w:p w:rsidR="008A55B5" w:rsidRDefault="008A55B5" w:rsidP="00117CD7">
      <w:pPr>
        <w:pStyle w:val="2"/>
        <w:numPr>
          <w:ilvl w:val="0"/>
          <w:numId w:val="0"/>
        </w:numPr>
      </w:pPr>
      <w:r>
        <w:t>Figures and Tables</w:t>
      </w:r>
    </w:p>
    <w:p w:rsidR="008A55B5" w:rsidRDefault="008A55B5" w:rsidP="004059FE">
      <w:pPr>
        <w:pStyle w:val="3"/>
      </w:pPr>
      <w:r>
        <w:t xml:space="preserve">Positioning Figures and Tables: </w:t>
      </w:r>
      <w:r w:rsidRPr="000B4641">
        <w:t xml:space="preserve">Place figures and tables at the top and bottom of columns. Large figures and tables may span across both columns. Figure captions should be below the figures; table heads should appear above the tables. Insert figures and tables after they are cited in the text. Use the abbreviation </w:t>
      </w:r>
      <w:r w:rsidR="004445B3">
        <w:t>“</w:t>
      </w:r>
      <w:r w:rsidRPr="000B4641">
        <w:t>Fig. 1,</w:t>
      </w:r>
      <w:r w:rsidR="004445B3">
        <w:t>”</w:t>
      </w:r>
      <w:r w:rsidRPr="000B4641">
        <w:t xml:space="preserve"> even at the beginning of a sentence.</w:t>
      </w:r>
    </w:p>
    <w:p w:rsidR="007D40E7" w:rsidRDefault="007D40E7" w:rsidP="007D40E7"/>
    <w:p w:rsidR="007D40E7" w:rsidRDefault="007D40E7" w:rsidP="007D40E7"/>
    <w:p w:rsidR="007D40E7" w:rsidRDefault="007D40E7" w:rsidP="007D40E7"/>
    <w:p w:rsidR="007D40E7" w:rsidRPr="007D40E7" w:rsidRDefault="007D40E7" w:rsidP="007D40E7"/>
    <w:p w:rsidR="00117CD7" w:rsidRDefault="00117CD7" w:rsidP="0051430C">
      <w:pPr>
        <w:pStyle w:val="tablehead"/>
        <w:numPr>
          <w:ilvl w:val="0"/>
          <w:numId w:val="0"/>
        </w:numPr>
        <w:jc w:val="right"/>
        <w:rPr>
          <w:rFonts w:eastAsia="MS Mincho"/>
          <w:noProof w:val="0"/>
          <w:spacing w:val="-1"/>
        </w:rPr>
      </w:pPr>
    </w:p>
    <w:p w:rsidR="0051430C" w:rsidRPr="0051430C" w:rsidRDefault="0051430C" w:rsidP="0051430C">
      <w:pPr>
        <w:pStyle w:val="tablehead"/>
        <w:numPr>
          <w:ilvl w:val="0"/>
          <w:numId w:val="0"/>
        </w:numPr>
        <w:jc w:val="right"/>
        <w:rPr>
          <w:rFonts w:eastAsia="MS Mincho"/>
          <w:noProof w:val="0"/>
          <w:spacing w:val="-1"/>
        </w:rPr>
      </w:pPr>
      <w:r>
        <w:rPr>
          <w:rFonts w:eastAsia="MS Mincho"/>
          <w:noProof w:val="0"/>
          <w:spacing w:val="-1"/>
        </w:rPr>
        <w:lastRenderedPageBreak/>
        <w:t>Table 1</w:t>
      </w:r>
    </w:p>
    <w:p w:rsidR="008A55B5" w:rsidRDefault="008A55B5" w:rsidP="0051430C">
      <w:pPr>
        <w:pStyle w:val="tablehead"/>
        <w:numPr>
          <w:ilvl w:val="0"/>
          <w:numId w:val="0"/>
        </w:numPr>
        <w:rPr>
          <w:rFonts w:eastAsia="MS Mincho"/>
          <w:noProof w:val="0"/>
          <w:spacing w:val="-1"/>
        </w:rPr>
      </w:pPr>
      <w:r>
        <w:t>Table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8A55B5" w:rsidRPr="0004390D">
        <w:trPr>
          <w:cantSplit/>
          <w:trHeight w:val="240"/>
          <w:tblHeader/>
          <w:jc w:val="center"/>
        </w:trPr>
        <w:tc>
          <w:tcPr>
            <w:tcW w:w="720" w:type="dxa"/>
            <w:vMerge w:val="restart"/>
            <w:vAlign w:val="center"/>
          </w:tcPr>
          <w:p w:rsidR="008A55B5" w:rsidRPr="0004390D" w:rsidRDefault="008A55B5">
            <w:pPr>
              <w:pStyle w:val="tablecolhead"/>
            </w:pPr>
            <w:r w:rsidRPr="0004390D">
              <w:t>Table Head</w:t>
            </w:r>
          </w:p>
        </w:tc>
        <w:tc>
          <w:tcPr>
            <w:tcW w:w="4140" w:type="dxa"/>
            <w:gridSpan w:val="3"/>
            <w:vAlign w:val="center"/>
          </w:tcPr>
          <w:p w:rsidR="008A55B5" w:rsidRPr="0004390D" w:rsidRDefault="008A55B5">
            <w:pPr>
              <w:pStyle w:val="tablecolhead"/>
            </w:pPr>
            <w:r w:rsidRPr="0004390D">
              <w:t>Table Column Head</w:t>
            </w:r>
          </w:p>
        </w:tc>
      </w:tr>
      <w:tr w:rsidR="008A55B5" w:rsidRPr="0004390D">
        <w:trPr>
          <w:cantSplit/>
          <w:trHeight w:val="240"/>
          <w:tblHeader/>
          <w:jc w:val="center"/>
        </w:trPr>
        <w:tc>
          <w:tcPr>
            <w:tcW w:w="720" w:type="dxa"/>
            <w:vMerge/>
          </w:tcPr>
          <w:p w:rsidR="008A55B5" w:rsidRPr="0004390D" w:rsidRDefault="008A55B5">
            <w:pPr>
              <w:rPr>
                <w:sz w:val="16"/>
                <w:szCs w:val="16"/>
              </w:rPr>
            </w:pPr>
          </w:p>
        </w:tc>
        <w:tc>
          <w:tcPr>
            <w:tcW w:w="2340" w:type="dxa"/>
            <w:vAlign w:val="center"/>
          </w:tcPr>
          <w:p w:rsidR="008A55B5" w:rsidRPr="0004390D" w:rsidRDefault="008A55B5">
            <w:pPr>
              <w:pStyle w:val="tablecolsubhead"/>
            </w:pPr>
            <w:r w:rsidRPr="0004390D">
              <w:t>Table column subhead</w:t>
            </w:r>
          </w:p>
        </w:tc>
        <w:tc>
          <w:tcPr>
            <w:tcW w:w="900" w:type="dxa"/>
            <w:vAlign w:val="center"/>
          </w:tcPr>
          <w:p w:rsidR="008A55B5" w:rsidRPr="0004390D" w:rsidRDefault="008A55B5">
            <w:pPr>
              <w:pStyle w:val="tablecolsubhead"/>
            </w:pPr>
            <w:r w:rsidRPr="0004390D">
              <w:t>Subhead</w:t>
            </w:r>
          </w:p>
        </w:tc>
        <w:tc>
          <w:tcPr>
            <w:tcW w:w="900" w:type="dxa"/>
            <w:vAlign w:val="center"/>
          </w:tcPr>
          <w:p w:rsidR="008A55B5" w:rsidRPr="0004390D" w:rsidRDefault="008A55B5">
            <w:pPr>
              <w:pStyle w:val="tablecolsubhead"/>
            </w:pPr>
            <w:r w:rsidRPr="0004390D">
              <w:t>Subhead</w:t>
            </w:r>
          </w:p>
        </w:tc>
      </w:tr>
      <w:tr w:rsidR="008A55B5" w:rsidRPr="0004390D">
        <w:trPr>
          <w:trHeight w:val="320"/>
          <w:jc w:val="center"/>
        </w:trPr>
        <w:tc>
          <w:tcPr>
            <w:tcW w:w="720" w:type="dxa"/>
            <w:vAlign w:val="center"/>
          </w:tcPr>
          <w:p w:rsidR="008A55B5" w:rsidRPr="0004390D" w:rsidRDefault="008A55B5">
            <w:pPr>
              <w:pStyle w:val="tablecopy"/>
              <w:rPr>
                <w:sz w:val="8"/>
                <w:szCs w:val="8"/>
              </w:rPr>
            </w:pPr>
            <w:r w:rsidRPr="0004390D">
              <w:t>copy</w:t>
            </w:r>
          </w:p>
        </w:tc>
        <w:tc>
          <w:tcPr>
            <w:tcW w:w="2340" w:type="dxa"/>
            <w:vAlign w:val="center"/>
          </w:tcPr>
          <w:p w:rsidR="008A55B5" w:rsidRPr="0004390D" w:rsidRDefault="008A55B5">
            <w:pPr>
              <w:pStyle w:val="tablecopy"/>
            </w:pPr>
            <w:r w:rsidRPr="0004390D">
              <w:t>More table copy</w:t>
            </w:r>
          </w:p>
        </w:tc>
        <w:tc>
          <w:tcPr>
            <w:tcW w:w="900" w:type="dxa"/>
            <w:vAlign w:val="center"/>
          </w:tcPr>
          <w:p w:rsidR="008A55B5" w:rsidRPr="0004390D" w:rsidRDefault="008A55B5">
            <w:pPr>
              <w:rPr>
                <w:sz w:val="16"/>
                <w:szCs w:val="16"/>
              </w:rPr>
            </w:pPr>
          </w:p>
        </w:tc>
        <w:tc>
          <w:tcPr>
            <w:tcW w:w="900" w:type="dxa"/>
            <w:vAlign w:val="center"/>
          </w:tcPr>
          <w:p w:rsidR="008A55B5" w:rsidRPr="0004390D" w:rsidRDefault="008A55B5">
            <w:pPr>
              <w:rPr>
                <w:sz w:val="16"/>
                <w:szCs w:val="16"/>
              </w:rPr>
            </w:pPr>
          </w:p>
        </w:tc>
      </w:tr>
    </w:tbl>
    <w:p w:rsidR="008A55B5" w:rsidRDefault="00595738" w:rsidP="00595738">
      <w:pPr>
        <w:pStyle w:val="tablefootnote"/>
        <w:numPr>
          <w:ilvl w:val="0"/>
          <w:numId w:val="0"/>
        </w:numPr>
        <w:ind w:left="360"/>
        <w:jc w:val="center"/>
      </w:pPr>
      <w:r>
        <w:rPr>
          <w:noProof/>
          <w:lang w:val="uk-UA" w:eastAsia="uk-UA"/>
        </w:rPr>
        <mc:AlternateContent>
          <mc:Choice Requires="wps">
            <w:drawing>
              <wp:anchor distT="0" distB="0" distL="114300" distR="114300" simplePos="0" relativeHeight="251657728" behindDoc="1" locked="0" layoutInCell="1" allowOverlap="1" wp14:anchorId="74367CBF" wp14:editId="695C9841">
                <wp:simplePos x="0" y="0"/>
                <wp:positionH relativeFrom="column">
                  <wp:posOffset>1270</wp:posOffset>
                </wp:positionH>
                <wp:positionV relativeFrom="paragraph">
                  <wp:posOffset>166370</wp:posOffset>
                </wp:positionV>
                <wp:extent cx="3200400" cy="1877060"/>
                <wp:effectExtent l="0" t="0" r="0" b="2540"/>
                <wp:wrapTight wrapText="bothSides">
                  <wp:wrapPolygon edited="0">
                    <wp:start x="0" y="0"/>
                    <wp:lineTo x="0" y="21337"/>
                    <wp:lineTo x="21429" y="21337"/>
                    <wp:lineTo x="2142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77060"/>
                        </a:xfrm>
                        <a:prstGeom prst="rect">
                          <a:avLst/>
                        </a:prstGeom>
                        <a:solidFill>
                          <a:srgbClr val="FFFFFF"/>
                        </a:solidFill>
                        <a:ln w="9525">
                          <a:noFill/>
                          <a:miter lim="800000"/>
                          <a:headEnd/>
                          <a:tailEnd/>
                        </a:ln>
                      </wps:spPr>
                      <wps:txbx>
                        <w:txbxContent>
                          <w:p w:rsidR="008A55B5" w:rsidRPr="00B910CD" w:rsidRDefault="008A55B5" w:rsidP="005C1BCF">
                            <w:pPr>
                              <w:pStyle w:val="a3"/>
                              <w:tabs>
                                <w:tab w:val="clear" w:pos="288"/>
                              </w:tabs>
                              <w:ind w:firstLine="0"/>
                              <w:jc w:val="center"/>
                              <w:rPr>
                                <w:sz w:val="16"/>
                                <w:szCs w:val="16"/>
                              </w:rPr>
                            </w:pPr>
                            <w:r w:rsidRPr="00B910CD">
                              <w:rPr>
                                <w:sz w:val="16"/>
                                <w:szCs w:val="16"/>
                              </w:rPr>
                              <w:t>We suggest that you use a text box to insert a graphic because this method is somewhat more stable than directly inserting a picture.</w:t>
                            </w:r>
                          </w:p>
                          <w:p w:rsidR="005C1BCF" w:rsidRDefault="00B031BA" w:rsidP="005C1BCF">
                            <w:pPr>
                              <w:pStyle w:val="a3"/>
                              <w:tabs>
                                <w:tab w:val="clear" w:pos="288"/>
                              </w:tabs>
                              <w:ind w:firstLine="0"/>
                              <w:jc w:val="center"/>
                              <w:rPr>
                                <w:lang w:val="ru-RU"/>
                              </w:rPr>
                            </w:pPr>
                            <w:r>
                              <w:rPr>
                                <w:noProof/>
                                <w:lang w:val="uk-UA" w:eastAsia="uk-UA"/>
                              </w:rPr>
                              <w:drawing>
                                <wp:inline distT="0" distB="0" distL="0" distR="0" wp14:anchorId="6F44E884" wp14:editId="419906F1">
                                  <wp:extent cx="1063625" cy="119951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1.png"/>
                                          <pic:cNvPicPr/>
                                        </pic:nvPicPr>
                                        <pic:blipFill>
                                          <a:blip r:embed="rId7">
                                            <a:extLst>
                                              <a:ext uri="{28A0092B-C50C-407E-A947-70E740481C1C}">
                                                <a14:useLocalDpi xmlns:a14="http://schemas.microsoft.com/office/drawing/2010/main" val="0"/>
                                              </a:ext>
                                            </a:extLst>
                                          </a:blip>
                                          <a:stretch>
                                            <a:fillRect/>
                                          </a:stretch>
                                        </pic:blipFill>
                                        <pic:spPr>
                                          <a:xfrm>
                                            <a:off x="0" y="0"/>
                                            <a:ext cx="1063625" cy="1199515"/>
                                          </a:xfrm>
                                          <a:prstGeom prst="rect">
                                            <a:avLst/>
                                          </a:prstGeom>
                                        </pic:spPr>
                                      </pic:pic>
                                    </a:graphicData>
                                  </a:graphic>
                                </wp:inline>
                              </w:drawing>
                            </w:r>
                          </w:p>
                          <w:p w:rsidR="00B910CD" w:rsidRDefault="00B910CD" w:rsidP="00B910CD">
                            <w:pPr>
                              <w:pStyle w:val="figurecaption"/>
                              <w:jc w:val="center"/>
                              <w:rPr>
                                <w:rFonts w:eastAsia="MS Mincho"/>
                              </w:rPr>
                            </w:pPr>
                            <w:r>
                              <w:rPr>
                                <w:rFonts w:eastAsia="MS Mincho"/>
                              </w:rPr>
                              <w:t>Example of a figure caption</w:t>
                            </w:r>
                          </w:p>
                          <w:p w:rsidR="00B910CD" w:rsidRPr="005C1BCF" w:rsidRDefault="00B910CD" w:rsidP="005C1BCF">
                            <w:pPr>
                              <w:pStyle w:val="a3"/>
                              <w:tabs>
                                <w:tab w:val="clear" w:pos="288"/>
                              </w:tabs>
                              <w:ind w:firstLine="0"/>
                              <w:jc w:val="center"/>
                              <w:rPr>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367CBF" id="_x0000_t202" coordsize="21600,21600" o:spt="202" path="m,l,21600r21600,l21600,xe">
                <v:stroke joinstyle="miter"/>
                <v:path gradientshapeok="t" o:connecttype="rect"/>
              </v:shapetype>
              <v:shape id="Text Box 2" o:spid="_x0000_s1026" type="#_x0000_t202" style="position:absolute;left:0;text-align:left;margin-left:.1pt;margin-top:13.1pt;width:252pt;height:147.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" stroked="f">
                <v:textbox>
                  <w:txbxContent>
                    <w:p w:rsidR="008A55B5" w:rsidRPr="00B910CD" w:rsidRDefault="008A55B5" w:rsidP="005C1BCF">
                      <w:pPr>
                        <w:pStyle w:val="a3"/>
                        <w:tabs>
                          <w:tab w:val="clear" w:pos="288"/>
                        </w:tabs>
                        <w:ind w:firstLine="0"/>
                        <w:jc w:val="center"/>
                        <w:rPr>
                          <w:sz w:val="16"/>
                          <w:szCs w:val="16"/>
                        </w:rPr>
                      </w:pPr>
                      <w:r w:rsidRPr="00B910CD">
                        <w:rPr>
                          <w:sz w:val="16"/>
                          <w:szCs w:val="16"/>
                        </w:rPr>
                        <w:t>We suggest that you use a text box to insert a graphic because this method is somewhat more stable than directly inserting a picture.</w:t>
                      </w:r>
                    </w:p>
                    <w:p w:rsidR="005C1BCF" w:rsidRDefault="00B031BA" w:rsidP="005C1BCF">
                      <w:pPr>
                        <w:pStyle w:val="a3"/>
                        <w:tabs>
                          <w:tab w:val="clear" w:pos="288"/>
                        </w:tabs>
                        <w:ind w:firstLine="0"/>
                        <w:jc w:val="center"/>
                        <w:rPr>
                          <w:lang w:val="ru-RU"/>
                        </w:rPr>
                      </w:pPr>
                      <w:r>
                        <w:rPr>
                          <w:noProof/>
                          <w:lang w:val="ru-RU" w:eastAsia="ru-RU"/>
                        </w:rPr>
                        <w:drawing>
                          <wp:inline distT="0" distB="0" distL="0" distR="0" wp14:anchorId="6F44E884" wp14:editId="419906F1">
                            <wp:extent cx="1063625" cy="119951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1.png"/>
                                    <pic:cNvPicPr/>
                                  </pic:nvPicPr>
                                  <pic:blipFill>
                                    <a:blip r:embed="rId8">
                                      <a:extLst>
                                        <a:ext uri="{28A0092B-C50C-407E-A947-70E740481C1C}">
                                          <a14:useLocalDpi xmlns:a14="http://schemas.microsoft.com/office/drawing/2010/main" val="0"/>
                                        </a:ext>
                                      </a:extLst>
                                    </a:blip>
                                    <a:stretch>
                                      <a:fillRect/>
                                    </a:stretch>
                                  </pic:blipFill>
                                  <pic:spPr>
                                    <a:xfrm>
                                      <a:off x="0" y="0"/>
                                      <a:ext cx="1063625" cy="1199515"/>
                                    </a:xfrm>
                                    <a:prstGeom prst="rect">
                                      <a:avLst/>
                                    </a:prstGeom>
                                  </pic:spPr>
                                </pic:pic>
                              </a:graphicData>
                            </a:graphic>
                          </wp:inline>
                        </w:drawing>
                      </w:r>
                    </w:p>
                    <w:p w:rsidR="00B910CD" w:rsidRDefault="00B910CD" w:rsidP="00B910CD">
                      <w:pPr>
                        <w:pStyle w:val="figurecaption"/>
                        <w:jc w:val="center"/>
                        <w:rPr>
                          <w:rFonts w:eastAsia="MS Mincho"/>
                        </w:rPr>
                      </w:pPr>
                      <w:r>
                        <w:rPr>
                          <w:rFonts w:eastAsia="MS Mincho"/>
                        </w:rPr>
                        <w:t>Example of a figure caption</w:t>
                      </w:r>
                    </w:p>
                    <w:p w:rsidR="00B910CD" w:rsidRPr="005C1BCF" w:rsidRDefault="00B910CD" w:rsidP="005C1BCF">
                      <w:pPr>
                        <w:pStyle w:val="a3"/>
                        <w:tabs>
                          <w:tab w:val="clear" w:pos="288"/>
                        </w:tabs>
                        <w:ind w:firstLine="0"/>
                        <w:jc w:val="center"/>
                        <w:rPr>
                          <w:lang w:val="ru-RU"/>
                        </w:rPr>
                      </w:pPr>
                    </w:p>
                  </w:txbxContent>
                </v:textbox>
                <w10:wrap type="tight"/>
              </v:shape>
            </w:pict>
          </mc:Fallback>
        </mc:AlternateContent>
      </w:r>
    </w:p>
    <w:p w:rsidR="008A55B5" w:rsidRDefault="008A55B5" w:rsidP="00753F7B">
      <w:pPr>
        <w:pStyle w:val="a3"/>
      </w:pPr>
      <w:r>
        <w:t xml:space="preserve">Figure Labels: Use 8 point Times New Roman for Figure labels. Use words rather than symbols or abbreviations when writing Figure axis labels to avoid confusing the reader. As an example, write the quantity </w:t>
      </w:r>
      <w:r w:rsidR="004445B3">
        <w:t>“</w:t>
      </w:r>
      <w:r>
        <w:t>Magnetization,</w:t>
      </w:r>
      <w:r w:rsidR="004445B3">
        <w:t>”</w:t>
      </w:r>
      <w:r>
        <w:t xml:space="preserve"> or </w:t>
      </w:r>
      <w:r w:rsidR="004445B3">
        <w:t>“</w:t>
      </w:r>
      <w:r>
        <w:t>Magnetization, M,</w:t>
      </w:r>
      <w:r w:rsidR="004445B3">
        <w:t>”</w:t>
      </w:r>
      <w:r>
        <w:t xml:space="preserve"> not just </w:t>
      </w:r>
      <w:r w:rsidR="004445B3">
        <w:t>“</w:t>
      </w:r>
      <w:r>
        <w:t>M.</w:t>
      </w:r>
      <w:r w:rsidR="004445B3">
        <w:t>”</w:t>
      </w:r>
      <w:r>
        <w:t xml:space="preserve"> If including units in the label, present them within parentheses. Do not label axes only with units. In the example, write </w:t>
      </w:r>
      <w:r w:rsidR="004445B3">
        <w:t>“</w:t>
      </w:r>
      <w:r>
        <w:t>Magnetization (A/m)</w:t>
      </w:r>
      <w:r w:rsidR="004445B3">
        <w:t>”</w:t>
      </w:r>
      <w:r w:rsidR="000861FB">
        <w:t>,</w:t>
      </w:r>
      <w:r>
        <w:t xml:space="preserve"> not just </w:t>
      </w:r>
      <w:r w:rsidR="004445B3">
        <w:t>“</w:t>
      </w:r>
      <w:r>
        <w:t>A/m.</w:t>
      </w:r>
      <w:r w:rsidR="004445B3">
        <w:t>”</w:t>
      </w:r>
      <w:r>
        <w:t xml:space="preserve"> Do not label axes with a ratio of quantities and units. For example, write </w:t>
      </w:r>
      <w:r w:rsidR="004445B3">
        <w:t>“</w:t>
      </w:r>
      <w:r>
        <w:t>Temperature (K),</w:t>
      </w:r>
      <w:r w:rsidR="004445B3">
        <w:t>”</w:t>
      </w:r>
      <w:r>
        <w:t xml:space="preserve"> not </w:t>
      </w:r>
      <w:r w:rsidR="004445B3">
        <w:t>“</w:t>
      </w:r>
      <w:r>
        <w:t>Temperature/K.</w:t>
      </w:r>
      <w:r w:rsidR="004445B3">
        <w:t>”</w:t>
      </w:r>
    </w:p>
    <w:p w:rsidR="008A55B5" w:rsidRDefault="008A55B5">
      <w:pPr>
        <w:pStyle w:val="5"/>
        <w:rPr>
          <w:rFonts w:eastAsia="MS Mincho"/>
        </w:rPr>
      </w:pPr>
      <w:r>
        <w:rPr>
          <w:rFonts w:eastAsia="MS Mincho"/>
        </w:rPr>
        <w:t>Acknowledgment</w:t>
      </w:r>
    </w:p>
    <w:p w:rsidR="008A55B5" w:rsidRDefault="008A55B5" w:rsidP="00753F7B">
      <w:pPr>
        <w:pStyle w:val="a3"/>
      </w:pPr>
      <w:r>
        <w:t xml:space="preserve">The preferred spelling of the word </w:t>
      </w:r>
      <w:r w:rsidR="004445B3">
        <w:t>“</w:t>
      </w:r>
      <w:r>
        <w:t>acknowledgment</w:t>
      </w:r>
      <w:r w:rsidR="004445B3">
        <w:t>”</w:t>
      </w:r>
      <w:r>
        <w:t xml:space="preserve"> in America is without an </w:t>
      </w:r>
      <w:r w:rsidR="004445B3">
        <w:t>“</w:t>
      </w:r>
      <w:r>
        <w:t>e</w:t>
      </w:r>
      <w:r w:rsidR="004445B3">
        <w:t>”</w:t>
      </w:r>
      <w:r>
        <w:t xml:space="preserve"> after the </w:t>
      </w:r>
      <w:r w:rsidR="004445B3">
        <w:t>“</w:t>
      </w:r>
      <w:r>
        <w:t>g</w:t>
      </w:r>
      <w:r w:rsidR="004445B3">
        <w:t>”</w:t>
      </w:r>
      <w:r w:rsidR="00A510F7">
        <w:t>.</w:t>
      </w:r>
    </w:p>
    <w:p w:rsidR="008A55B5" w:rsidRDefault="008A55B5">
      <w:pPr>
        <w:pStyle w:val="5"/>
        <w:rPr>
          <w:rFonts w:eastAsia="MS Mincho"/>
        </w:rPr>
      </w:pPr>
      <w:r>
        <w:rPr>
          <w:rFonts w:eastAsia="MS Mincho"/>
        </w:rPr>
        <w:lastRenderedPageBreak/>
        <w:t>References</w:t>
      </w:r>
    </w:p>
    <w:p w:rsidR="008A55B5" w:rsidRDefault="008A55B5" w:rsidP="00753F7B">
      <w:pPr>
        <w:pStyle w:val="a3"/>
      </w:pPr>
      <w:r>
        <w:t xml:space="preserve">The template will number citations consecutively within brackets [1]. The sentence punctuation follows the bracket [2]. Refer simply to </w:t>
      </w:r>
      <w:r w:rsidR="00A510F7">
        <w:t>the reference number, as in [3]—</w:t>
      </w:r>
      <w:r>
        <w:t xml:space="preserve">do not use </w:t>
      </w:r>
      <w:r w:rsidR="004445B3">
        <w:t>“</w:t>
      </w:r>
      <w:r>
        <w:t>Ref. [3]</w:t>
      </w:r>
      <w:r w:rsidR="004445B3">
        <w:t>”</w:t>
      </w:r>
      <w:r>
        <w:t xml:space="preserve"> or </w:t>
      </w:r>
      <w:r w:rsidR="004445B3">
        <w:t>“</w:t>
      </w:r>
      <w:r>
        <w:t>reference [3]</w:t>
      </w:r>
      <w:r w:rsidR="004445B3">
        <w:t>”</w:t>
      </w:r>
      <w:r>
        <w:t xml:space="preserve"> except at the beginning of a sentence: </w:t>
      </w:r>
      <w:r w:rsidR="004445B3">
        <w:t>“</w:t>
      </w:r>
      <w:r>
        <w:t>Reference [3] was the first ...</w:t>
      </w:r>
      <w:r w:rsidR="004445B3">
        <w:t>”</w:t>
      </w:r>
    </w:p>
    <w:p w:rsidR="008A55B5" w:rsidRDefault="008A55B5" w:rsidP="00753F7B">
      <w:pPr>
        <w:pStyle w:val="a3"/>
      </w:pPr>
      <w:r>
        <w:t>Unless there are six a</w:t>
      </w:r>
      <w:r w:rsidR="00EE4362">
        <w:t>uthors or more give all authors’</w:t>
      </w:r>
      <w:r>
        <w:t xml:space="preserve"> names; do not use </w:t>
      </w:r>
      <w:r w:rsidR="004445B3">
        <w:t>“</w:t>
      </w:r>
      <w:r>
        <w:t>et al.</w:t>
      </w:r>
      <w:r w:rsidR="004445B3">
        <w:t>”</w:t>
      </w:r>
      <w:r>
        <w:t xml:space="preserve">. Papers that have not been published, even if they have been submitted for publication, should be cited as </w:t>
      </w:r>
      <w:r w:rsidR="004445B3">
        <w:t>“</w:t>
      </w:r>
      <w:r>
        <w:t>unpublished</w:t>
      </w:r>
      <w:r w:rsidR="004445B3">
        <w:t>”</w:t>
      </w:r>
      <w:r>
        <w:t xml:space="preserve"> [4]. Papers that have been accepted for publication should be cited as </w:t>
      </w:r>
      <w:r w:rsidR="004445B3">
        <w:t>“</w:t>
      </w:r>
      <w:r>
        <w:t>in press</w:t>
      </w:r>
      <w:r w:rsidR="004445B3">
        <w:t>”</w:t>
      </w:r>
      <w:r>
        <w:t xml:space="preserve"> [5]. Capitalize only the first word in a paper title, except for proper nouns and element symbols.</w:t>
      </w:r>
    </w:p>
    <w:p w:rsidR="008A55B5" w:rsidRDefault="008A55B5" w:rsidP="00753F7B">
      <w:pPr>
        <w:pStyle w:val="a3"/>
      </w:pPr>
      <w:r>
        <w:t>For papers published in translation journals, please give the English citation first, followed by the original foreign-language citation [6].</w:t>
      </w:r>
    </w:p>
    <w:p w:rsidR="008A55B5" w:rsidRDefault="008A55B5">
      <w:pPr>
        <w:rPr>
          <w:rFonts w:eastAsia="MS Mincho"/>
        </w:rPr>
      </w:pPr>
    </w:p>
    <w:p w:rsidR="008A55B5" w:rsidRDefault="008A55B5">
      <w:pPr>
        <w:pStyle w:val="references"/>
        <w:rPr>
          <w:rFonts w:eastAsia="MS Mincho"/>
        </w:rPr>
      </w:pPr>
      <w:r>
        <w:rPr>
          <w:rFonts w:eastAsia="MS Mincho"/>
        </w:rPr>
        <w:t xml:space="preserve">G. Eason, B. Noble, and I.N. Sneddon, </w:t>
      </w:r>
      <w:r w:rsidR="004445B3">
        <w:rPr>
          <w:rFonts w:eastAsia="MS Mincho"/>
        </w:rPr>
        <w:t>“</w:t>
      </w:r>
      <w:r>
        <w:rPr>
          <w:rFonts w:eastAsia="MS Mincho"/>
        </w:rPr>
        <w:t>On certain integrals of Lipschitz-Hankel type involving products of Bessel functions,</w:t>
      </w:r>
      <w:r w:rsidR="004445B3">
        <w:rPr>
          <w:rFonts w:eastAsia="MS Mincho"/>
        </w:rPr>
        <w:t>”</w:t>
      </w:r>
      <w:r>
        <w:rPr>
          <w:rFonts w:eastAsia="MS Mincho"/>
        </w:rPr>
        <w:t xml:space="preserve"> Phil. Trans. Roy. Soc. London, vol. A247, pp. 529-551, April 1955. (</w:t>
      </w:r>
      <w:r w:rsidRPr="004445B3">
        <w:rPr>
          <w:rFonts w:eastAsia="MS Mincho"/>
          <w:i/>
        </w:rPr>
        <w:t>references</w:t>
      </w:r>
      <w:r>
        <w:rPr>
          <w:rFonts w:eastAsia="MS Mincho"/>
        </w:rPr>
        <w:t>)</w:t>
      </w:r>
    </w:p>
    <w:p w:rsidR="008A55B5" w:rsidRDefault="008A55B5">
      <w:pPr>
        <w:pStyle w:val="references"/>
        <w:rPr>
          <w:rFonts w:eastAsia="MS Mincho"/>
        </w:rPr>
      </w:pPr>
      <w:r>
        <w:rPr>
          <w:rFonts w:eastAsia="MS Mincho"/>
        </w:rPr>
        <w:t>J. Clerk Maxwell, A Treatise on Electricity and Magnetism, 3rd ed., vol. 2. Oxford: Clarendon, 1892, pp.68-73.</w:t>
      </w:r>
    </w:p>
    <w:p w:rsidR="008A55B5" w:rsidRPr="00681AB3" w:rsidRDefault="008A55B5" w:rsidP="00134CB0">
      <w:pPr>
        <w:pStyle w:val="references"/>
        <w:rPr>
          <w:rFonts w:eastAsia="MS Mincho"/>
        </w:rPr>
      </w:pPr>
      <w:r w:rsidRPr="00681AB3">
        <w:rPr>
          <w:rFonts w:eastAsia="MS Mincho"/>
        </w:rPr>
        <w:t xml:space="preserve">I.S. Jacobs and C.P. Bean, </w:t>
      </w:r>
      <w:r w:rsidR="004445B3" w:rsidRPr="00681AB3">
        <w:rPr>
          <w:rFonts w:eastAsia="MS Mincho"/>
        </w:rPr>
        <w:t>“</w:t>
      </w:r>
      <w:r w:rsidRPr="00681AB3">
        <w:rPr>
          <w:rFonts w:eastAsia="MS Mincho"/>
        </w:rPr>
        <w:t>Fine particles, thin films and exchange anisotropy,</w:t>
      </w:r>
      <w:r w:rsidR="004445B3" w:rsidRPr="00681AB3">
        <w:rPr>
          <w:rFonts w:eastAsia="MS Mincho"/>
        </w:rPr>
        <w:t>”</w:t>
      </w:r>
      <w:r w:rsidRPr="00681AB3">
        <w:rPr>
          <w:rFonts w:eastAsia="MS Mincho"/>
        </w:rPr>
        <w:t xml:space="preserve"> in Magnetism, vol. III, G.T. Rado and H. Suhl, Eds. New York: Academic, 1963, pp. 271-350.</w:t>
      </w:r>
    </w:p>
    <w:p w:rsidR="008A55B5" w:rsidRDefault="008A55B5">
      <w:pPr>
        <w:pStyle w:val="references"/>
        <w:rPr>
          <w:rFonts w:eastAsia="MS Mincho"/>
        </w:rPr>
      </w:pPr>
      <w:r>
        <w:rPr>
          <w:rFonts w:eastAsia="MS Mincho"/>
        </w:rPr>
        <w:t xml:space="preserve">R. Nicole, </w:t>
      </w:r>
      <w:r w:rsidR="004445B3">
        <w:rPr>
          <w:rFonts w:eastAsia="MS Mincho"/>
        </w:rPr>
        <w:t>“</w:t>
      </w:r>
      <w:r>
        <w:rPr>
          <w:rFonts w:eastAsia="MS Mincho"/>
        </w:rPr>
        <w:t>Title of paper with only first word capitalized,</w:t>
      </w:r>
      <w:r w:rsidR="004445B3">
        <w:rPr>
          <w:rFonts w:eastAsia="MS Mincho"/>
        </w:rPr>
        <w:t>”</w:t>
      </w:r>
      <w:r>
        <w:rPr>
          <w:rFonts w:eastAsia="MS Mincho"/>
        </w:rPr>
        <w:t xml:space="preserve"> J. Name Stand. Abbrev., in press.</w:t>
      </w:r>
    </w:p>
    <w:p w:rsidR="008A55B5" w:rsidRDefault="008A55B5">
      <w:pPr>
        <w:pStyle w:val="references"/>
        <w:rPr>
          <w:rFonts w:eastAsia="MS Mincho"/>
        </w:rPr>
      </w:pPr>
      <w:r>
        <w:rPr>
          <w:rFonts w:eastAsia="MS Mincho"/>
        </w:rPr>
        <w:t xml:space="preserve">Y. Yorozu, M. </w:t>
      </w:r>
      <w:r w:rsidR="004445B3">
        <w:rPr>
          <w:rFonts w:eastAsia="MS Mincho"/>
        </w:rPr>
        <w:t>Hirano, K. Oka, and Y. Tagawa, “</w:t>
      </w:r>
      <w:r>
        <w:rPr>
          <w:rFonts w:eastAsia="MS Mincho"/>
        </w:rPr>
        <w:t>Electron spectroscopy studies on magneto-optical media and plastic substrate interface,</w:t>
      </w:r>
      <w:r w:rsidR="004445B3">
        <w:rPr>
          <w:rFonts w:eastAsia="MS Mincho"/>
        </w:rPr>
        <w:t>”</w:t>
      </w:r>
      <w:r>
        <w:rPr>
          <w:rFonts w:eastAsia="MS Mincho"/>
        </w:rPr>
        <w:t xml:space="preserve"> IEEE Transl. J. Magn. Japan, vol. 2, pp. 740-741, August 1987 [Digests 9th Annual Conf. Magnetics Japan, p. 301, 1982].</w:t>
      </w:r>
    </w:p>
    <w:p w:rsidR="008A55B5" w:rsidRDefault="008A55B5">
      <w:pPr>
        <w:pStyle w:val="references"/>
        <w:rPr>
          <w:rFonts w:eastAsia="MS Mincho"/>
        </w:rPr>
      </w:pPr>
      <w:r>
        <w:rPr>
          <w:rFonts w:eastAsia="MS Mincho"/>
        </w:rPr>
        <w:t>M. Young, The Technical Writer</w:t>
      </w:r>
      <w:r w:rsidR="00276735">
        <w:rPr>
          <w:rFonts w:eastAsia="MS Mincho"/>
        </w:rPr>
        <w:t>’</w:t>
      </w:r>
      <w:r>
        <w:rPr>
          <w:rFonts w:eastAsia="MS Mincho"/>
        </w:rPr>
        <w:t>s Handbook. Mill Valley, CA: University Science, 1989.</w:t>
      </w:r>
    </w:p>
    <w:p w:rsidR="008A55B5" w:rsidRDefault="008A55B5">
      <w:pPr>
        <w:pStyle w:val="references"/>
        <w:rPr>
          <w:rFonts w:eastAsia="MS Mincho"/>
        </w:rPr>
        <w:sectPr w:rsidR="008A55B5" w:rsidSect="00585D51">
          <w:type w:val="continuous"/>
          <w:pgSz w:w="11909" w:h="16834" w:code="9"/>
          <w:pgMar w:top="1080" w:right="734" w:bottom="1317" w:left="734" w:header="720" w:footer="720" w:gutter="0"/>
          <w:cols w:num="2" w:space="360"/>
          <w:docGrid w:linePitch="360"/>
        </w:sectPr>
      </w:pPr>
    </w:p>
    <w:p w:rsidR="008A55B5" w:rsidRDefault="008A55B5" w:rsidP="00276735">
      <w:pPr>
        <w:jc w:val="both"/>
      </w:pPr>
    </w:p>
    <w:sectPr w:rsidR="008A55B5" w:rsidSect="006C4648">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053" w:rsidRDefault="00B70053" w:rsidP="00B910CD">
      <w:r>
        <w:separator/>
      </w:r>
    </w:p>
  </w:endnote>
  <w:endnote w:type="continuationSeparator" w:id="0">
    <w:p w:rsidR="00B70053" w:rsidRDefault="00B70053" w:rsidP="00B9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053" w:rsidRDefault="00B70053" w:rsidP="00B910CD">
      <w:r>
        <w:separator/>
      </w:r>
    </w:p>
  </w:footnote>
  <w:footnote w:type="continuationSeparator" w:id="0">
    <w:p w:rsidR="00B70053" w:rsidRDefault="00B70053" w:rsidP="00B910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2B08404E"/>
    <w:lvl w:ilvl="0" w:tplc="8FCC1D80">
      <w:start w:val="1"/>
      <w:numFmt w:val="bullet"/>
      <w:pStyle w:val="bulletlist"/>
      <w:lvlText w:val="–"/>
      <w:lvlJc w:val="left"/>
      <w:pPr>
        <w:tabs>
          <w:tab w:val="num" w:pos="648"/>
        </w:tabs>
        <w:ind w:left="648" w:hanging="360"/>
      </w:pPr>
      <w:rPr>
        <w:rFonts w:ascii="Bookman Old Style" w:hAnsi="Bookman Old Style"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4189603E"/>
    <w:multiLevelType w:val="multilevel"/>
    <w:tmpl w:val="D4B4B71A"/>
    <w:lvl w:ilvl="0">
      <w:start w:val="1"/>
      <w:numFmt w:val="upperRoman"/>
      <w:pStyle w:val="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8">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 w:numId="12">
    <w:abstractNumId w:val="8"/>
  </w:num>
  <w:num w:numId="1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D7"/>
    <w:rsid w:val="0004390D"/>
    <w:rsid w:val="000861FB"/>
    <w:rsid w:val="000B4641"/>
    <w:rsid w:val="0010711E"/>
    <w:rsid w:val="00117CD7"/>
    <w:rsid w:val="00127EDD"/>
    <w:rsid w:val="00177393"/>
    <w:rsid w:val="00185389"/>
    <w:rsid w:val="001A344C"/>
    <w:rsid w:val="001B0DEA"/>
    <w:rsid w:val="00276735"/>
    <w:rsid w:val="002864A3"/>
    <w:rsid w:val="002974A0"/>
    <w:rsid w:val="002B3B81"/>
    <w:rsid w:val="003A47B5"/>
    <w:rsid w:val="003A59A6"/>
    <w:rsid w:val="003D0607"/>
    <w:rsid w:val="003F7917"/>
    <w:rsid w:val="004059FE"/>
    <w:rsid w:val="004445B3"/>
    <w:rsid w:val="0051430C"/>
    <w:rsid w:val="005205F5"/>
    <w:rsid w:val="00585D51"/>
    <w:rsid w:val="00595738"/>
    <w:rsid w:val="005B520E"/>
    <w:rsid w:val="005B535B"/>
    <w:rsid w:val="005C1BCF"/>
    <w:rsid w:val="006108A4"/>
    <w:rsid w:val="00681AB3"/>
    <w:rsid w:val="006C4648"/>
    <w:rsid w:val="007205F8"/>
    <w:rsid w:val="0072064C"/>
    <w:rsid w:val="0073018F"/>
    <w:rsid w:val="007442B3"/>
    <w:rsid w:val="00753F7B"/>
    <w:rsid w:val="0078398E"/>
    <w:rsid w:val="00787C5A"/>
    <w:rsid w:val="007919DE"/>
    <w:rsid w:val="007C0308"/>
    <w:rsid w:val="007D40E7"/>
    <w:rsid w:val="008014D2"/>
    <w:rsid w:val="008054BC"/>
    <w:rsid w:val="00895F46"/>
    <w:rsid w:val="008A55B5"/>
    <w:rsid w:val="008A75C8"/>
    <w:rsid w:val="0097508D"/>
    <w:rsid w:val="009B5631"/>
    <w:rsid w:val="00A510F7"/>
    <w:rsid w:val="00AC6519"/>
    <w:rsid w:val="00AD020E"/>
    <w:rsid w:val="00AF7BEF"/>
    <w:rsid w:val="00B031BA"/>
    <w:rsid w:val="00B317BA"/>
    <w:rsid w:val="00B70053"/>
    <w:rsid w:val="00B910CD"/>
    <w:rsid w:val="00BF20A9"/>
    <w:rsid w:val="00C52B48"/>
    <w:rsid w:val="00CB1404"/>
    <w:rsid w:val="00CB66E6"/>
    <w:rsid w:val="00D378AB"/>
    <w:rsid w:val="00D9156D"/>
    <w:rsid w:val="00DE7F77"/>
    <w:rsid w:val="00E440B1"/>
    <w:rsid w:val="00E91219"/>
    <w:rsid w:val="00EA506F"/>
    <w:rsid w:val="00EE4362"/>
    <w:rsid w:val="00EF18D7"/>
    <w:rsid w:val="00EF1D94"/>
    <w:rsid w:val="00EF1E8A"/>
    <w:rsid w:val="00EF3A1A"/>
    <w:rsid w:val="00F27B7B"/>
    <w:rsid w:val="00F40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DFBAF715-51D6-4FFC-96CA-7CBD568C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35B"/>
    <w:pPr>
      <w:jc w:val="center"/>
    </w:pPr>
    <w:rPr>
      <w:rFonts w:ascii="Times New Roman" w:hAnsi="Times New Roman"/>
      <w:lang w:val="en-US" w:eastAsia="en-US"/>
    </w:rPr>
  </w:style>
  <w:style w:type="paragraph" w:styleId="1">
    <w:name w:val="heading 1"/>
    <w:basedOn w:val="a"/>
    <w:next w:val="a"/>
    <w:link w:val="10"/>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2">
    <w:name w:val="heading 2"/>
    <w:basedOn w:val="a"/>
    <w:next w:val="a"/>
    <w:link w:val="20"/>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3">
    <w:name w:val="heading 3"/>
    <w:basedOn w:val="a"/>
    <w:next w:val="a"/>
    <w:link w:val="30"/>
    <w:uiPriority w:val="99"/>
    <w:qFormat/>
    <w:rsid w:val="004059FE"/>
    <w:pPr>
      <w:numPr>
        <w:ilvl w:val="2"/>
        <w:numId w:val="6"/>
      </w:numPr>
      <w:spacing w:line="240" w:lineRule="exact"/>
      <w:ind w:firstLine="288"/>
      <w:jc w:val="both"/>
      <w:outlineLvl w:val="2"/>
    </w:pPr>
    <w:rPr>
      <w:rFonts w:eastAsia="MS Mincho"/>
      <w:i/>
      <w:iCs/>
      <w:noProof/>
    </w:rPr>
  </w:style>
  <w:style w:type="paragraph" w:styleId="4">
    <w:name w:val="heading 4"/>
    <w:basedOn w:val="a"/>
    <w:next w:val="a"/>
    <w:link w:val="40"/>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5">
    <w:name w:val="heading 5"/>
    <w:basedOn w:val="a"/>
    <w:next w:val="a"/>
    <w:link w:val="50"/>
    <w:uiPriority w:val="99"/>
    <w:qFormat/>
    <w:pPr>
      <w:tabs>
        <w:tab w:val="left" w:pos="360"/>
      </w:tabs>
      <w:spacing w:before="160" w:after="8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B1404"/>
    <w:rPr>
      <w:rFonts w:ascii="Times New Roman" w:eastAsia="MS Mincho" w:hAnsi="Times New Roman"/>
      <w:smallCaps/>
      <w:noProof/>
    </w:rPr>
  </w:style>
  <w:style w:type="character" w:customStyle="1" w:styleId="20">
    <w:name w:val="Заголовок 2 Знак"/>
    <w:link w:val="2"/>
    <w:uiPriority w:val="99"/>
    <w:locked/>
    <w:rsid w:val="00EF3A1A"/>
    <w:rPr>
      <w:rFonts w:ascii="Times New Roman" w:eastAsia="MS Mincho" w:hAnsi="Times New Roman" w:cs="Times New Roman"/>
      <w:i/>
      <w:iCs/>
      <w:noProof/>
      <w:sz w:val="20"/>
      <w:szCs w:val="20"/>
    </w:rPr>
  </w:style>
  <w:style w:type="character" w:customStyle="1" w:styleId="30">
    <w:name w:val="Заголовок 3 Знак"/>
    <w:link w:val="3"/>
    <w:uiPriority w:val="99"/>
    <w:locked/>
    <w:rsid w:val="004059FE"/>
    <w:rPr>
      <w:rFonts w:ascii="Times New Roman" w:eastAsia="MS Mincho" w:hAnsi="Times New Roman" w:cs="Times New Roman"/>
      <w:i/>
      <w:iCs/>
      <w:noProof/>
      <w:sz w:val="20"/>
      <w:szCs w:val="20"/>
    </w:rPr>
  </w:style>
  <w:style w:type="character" w:customStyle="1" w:styleId="40">
    <w:name w:val="Заголовок 4 Знак"/>
    <w:link w:val="4"/>
    <w:uiPriority w:val="99"/>
    <w:locked/>
    <w:rsid w:val="004059FE"/>
    <w:rPr>
      <w:rFonts w:ascii="Times New Roman" w:eastAsia="MS Mincho" w:hAnsi="Times New Roman" w:cs="Times New Roman"/>
      <w:i/>
      <w:iCs/>
      <w:noProof/>
      <w:sz w:val="20"/>
      <w:szCs w:val="20"/>
    </w:rPr>
  </w:style>
  <w:style w:type="character" w:customStyle="1" w:styleId="50">
    <w:name w:val="Заголовок 5 Знак"/>
    <w:link w:val="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noProof/>
      <w:sz w:val="22"/>
      <w:szCs w:val="22"/>
      <w:lang w:val="en-US" w:eastAsia="en-US"/>
    </w:rPr>
  </w:style>
  <w:style w:type="paragraph" w:styleId="a3">
    <w:name w:val="Body Text"/>
    <w:basedOn w:val="a"/>
    <w:link w:val="a4"/>
    <w:uiPriority w:val="99"/>
    <w:rsid w:val="00753F7B"/>
    <w:pPr>
      <w:tabs>
        <w:tab w:val="left" w:pos="288"/>
      </w:tabs>
      <w:spacing w:after="120" w:line="228" w:lineRule="auto"/>
      <w:ind w:firstLine="288"/>
      <w:jc w:val="both"/>
    </w:pPr>
    <w:rPr>
      <w:rFonts w:eastAsia="MS Mincho"/>
      <w:spacing w:val="-1"/>
    </w:rPr>
  </w:style>
  <w:style w:type="character" w:customStyle="1" w:styleId="a4">
    <w:name w:val="Основной текст Знак"/>
    <w:link w:val="a3"/>
    <w:uiPriority w:val="99"/>
    <w:locked/>
    <w:rsid w:val="00753F7B"/>
    <w:rPr>
      <w:rFonts w:ascii="Times New Roman" w:eastAsia="MS Mincho" w:hAnsi="Times New Roman" w:cs="Times New Roman"/>
      <w:sz w:val="20"/>
      <w:szCs w:val="20"/>
    </w:rPr>
  </w:style>
  <w:style w:type="paragraph" w:customStyle="1" w:styleId="bulletlist">
    <w:name w:val="bullet list"/>
    <w:basedOn w:val="a3"/>
    <w:rsid w:val="008054BC"/>
    <w:pPr>
      <w:numPr>
        <w:numId w:val="1"/>
      </w:numPr>
    </w:pPr>
  </w:style>
  <w:style w:type="paragraph" w:customStyle="1" w:styleId="equation">
    <w:name w:val="equation"/>
    <w:basedOn w:val="a"/>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a"/>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lang w:val="en-US" w:eastAsia="en-US"/>
    </w:rPr>
  </w:style>
  <w:style w:type="paragraph" w:styleId="a5">
    <w:name w:val="header"/>
    <w:basedOn w:val="a"/>
    <w:link w:val="a6"/>
    <w:uiPriority w:val="99"/>
    <w:unhideWhenUsed/>
    <w:rsid w:val="00B910CD"/>
    <w:pPr>
      <w:tabs>
        <w:tab w:val="center" w:pos="4677"/>
        <w:tab w:val="right" w:pos="9355"/>
      </w:tabs>
    </w:pPr>
  </w:style>
  <w:style w:type="character" w:customStyle="1" w:styleId="a6">
    <w:name w:val="Верхний колонтитул Знак"/>
    <w:basedOn w:val="a0"/>
    <w:link w:val="a5"/>
    <w:uiPriority w:val="99"/>
    <w:rsid w:val="00B910CD"/>
    <w:rPr>
      <w:rFonts w:ascii="Times New Roman" w:hAnsi="Times New Roman"/>
      <w:lang w:val="en-US" w:eastAsia="en-US"/>
    </w:rPr>
  </w:style>
  <w:style w:type="paragraph" w:styleId="a7">
    <w:name w:val="footer"/>
    <w:basedOn w:val="a"/>
    <w:link w:val="a8"/>
    <w:uiPriority w:val="99"/>
    <w:unhideWhenUsed/>
    <w:rsid w:val="00B910CD"/>
    <w:pPr>
      <w:tabs>
        <w:tab w:val="center" w:pos="4677"/>
        <w:tab w:val="right" w:pos="9355"/>
      </w:tabs>
    </w:pPr>
  </w:style>
  <w:style w:type="character" w:customStyle="1" w:styleId="a8">
    <w:name w:val="Нижний колонтитул Знак"/>
    <w:basedOn w:val="a0"/>
    <w:link w:val="a7"/>
    <w:uiPriority w:val="99"/>
    <w:rsid w:val="00B910CD"/>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166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template-en.docx</Template>
  <TotalTime>0</TotalTime>
  <Pages>3</Pages>
  <Words>8015</Words>
  <Characters>4570</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Paper Title (use style: paper title)</vt:lpstr>
    </vt:vector>
  </TitlesOfParts>
  <Company>IEEE</Company>
  <LinksUpToDate>false</LinksUpToDate>
  <CharactersWithSpaces>12560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Пользователь Microsoft Office</dc:creator>
  <cp:keywords/>
  <cp:lastModifiedBy>Олександр</cp:lastModifiedBy>
  <cp:revision>2</cp:revision>
  <dcterms:created xsi:type="dcterms:W3CDTF">2025-04-10T16:09:00Z</dcterms:created>
  <dcterms:modified xsi:type="dcterms:W3CDTF">2025-04-10T16:09:00Z</dcterms:modified>
</cp:coreProperties>
</file>