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0041E" w14:textId="77777777" w:rsidR="00BF2002" w:rsidRPr="00454801" w:rsidRDefault="00BF2002" w:rsidP="00BF2002">
      <w:pPr>
        <w:pStyle w:val="papertitle"/>
        <w:spacing w:before="360" w:after="0"/>
        <w:rPr>
          <w:rFonts w:eastAsia="MS Mincho"/>
          <w:b/>
          <w:lang w:val="ru-RU"/>
        </w:rPr>
      </w:pPr>
      <w:bookmarkStart w:id="0" w:name="_GoBack"/>
      <w:bookmarkEnd w:id="0"/>
      <w:r w:rsidRPr="009355FD">
        <w:rPr>
          <w:rFonts w:eastAsia="MS Mincho"/>
          <w:b/>
          <w:bCs w:val="0"/>
          <w:i/>
          <w:iCs/>
        </w:rPr>
        <w:t xml:space="preserve">Paper Title – </w:t>
      </w:r>
      <w:r w:rsidRPr="00562D24">
        <w:rPr>
          <w:rFonts w:eastAsia="MS Mincho"/>
          <w:b/>
          <w:bCs w:val="0"/>
          <w:i/>
          <w:iCs/>
          <w:lang w:val="uk-UA"/>
        </w:rPr>
        <w:t>англо</w:t>
      </w:r>
      <w:r w:rsidR="00454801" w:rsidRPr="00562D24">
        <w:rPr>
          <w:rFonts w:eastAsia="MS Mincho"/>
          <w:b/>
          <w:bCs w:val="0"/>
          <w:i/>
          <w:iCs/>
          <w:lang w:val="uk-UA"/>
        </w:rPr>
        <w:t>мовне найменування</w:t>
      </w:r>
      <w:r w:rsidRPr="00562D24">
        <w:rPr>
          <w:rFonts w:eastAsia="MS Mincho"/>
          <w:b/>
          <w:bCs w:val="0"/>
          <w:i/>
          <w:iCs/>
          <w:lang w:val="uk-UA"/>
        </w:rPr>
        <w:t xml:space="preserve"> стат</w:t>
      </w:r>
      <w:r w:rsidR="00454801" w:rsidRPr="00562D24">
        <w:rPr>
          <w:rFonts w:eastAsia="MS Mincho"/>
          <w:b/>
          <w:bCs w:val="0"/>
          <w:i/>
          <w:iCs/>
          <w:lang w:val="uk-UA"/>
        </w:rPr>
        <w:t>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5224"/>
      </w:tblGrid>
      <w:tr w:rsidR="00BF2002" w:rsidRPr="008C18F0" w14:paraId="1B3AD1C0" w14:textId="77777777" w:rsidTr="008C18F0">
        <w:tc>
          <w:tcPr>
            <w:tcW w:w="5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ACD7D" w14:textId="77777777" w:rsidR="00BF2002" w:rsidRPr="008C18F0" w:rsidRDefault="00BF2002" w:rsidP="00BF2002">
            <w:pPr>
              <w:pStyle w:val="Author"/>
              <w:rPr>
                <w:rFonts w:eastAsia="MS Mincho"/>
              </w:rPr>
            </w:pPr>
            <w:r w:rsidRPr="008C18F0">
              <w:rPr>
                <w:rFonts w:eastAsia="MS Mincho"/>
              </w:rPr>
              <w:t>Authors Name/s per 1st Affiliation (</w:t>
            </w:r>
            <w:r w:rsidRPr="00995EFB">
              <w:rPr>
                <w:rFonts w:eastAsia="MS Mincho"/>
              </w:rPr>
              <w:t>Author</w:t>
            </w:r>
            <w:r w:rsidRPr="008C18F0">
              <w:rPr>
                <w:rFonts w:eastAsia="MS Mincho"/>
              </w:rPr>
              <w:t>)</w:t>
            </w:r>
          </w:p>
          <w:p w14:paraId="4109FF0A" w14:textId="77777777" w:rsidR="00BF2002" w:rsidRPr="008C18F0" w:rsidRDefault="00BF2002" w:rsidP="00BF2002">
            <w:pPr>
              <w:pStyle w:val="Affiliation"/>
              <w:rPr>
                <w:rFonts w:eastAsia="MS Mincho"/>
              </w:rPr>
            </w:pPr>
            <w:r w:rsidRPr="008C18F0">
              <w:rPr>
                <w:rFonts w:eastAsia="MS Mincho"/>
              </w:rPr>
              <w:t xml:space="preserve">line 1 (of </w:t>
            </w:r>
            <w:r w:rsidRPr="00995EFB">
              <w:rPr>
                <w:rFonts w:eastAsia="MS Mincho"/>
              </w:rPr>
              <w:t>Affiliation</w:t>
            </w:r>
            <w:r w:rsidRPr="008C18F0">
              <w:rPr>
                <w:rFonts w:eastAsia="MS Mincho"/>
              </w:rPr>
              <w:t>): dept. name of organization</w:t>
            </w:r>
          </w:p>
          <w:p w14:paraId="3789F92D" w14:textId="77777777" w:rsidR="00BF2002" w:rsidRPr="008C18F0" w:rsidRDefault="00BF2002" w:rsidP="00BF2002">
            <w:pPr>
              <w:pStyle w:val="Affiliation"/>
              <w:rPr>
                <w:rFonts w:eastAsia="MS Mincho"/>
              </w:rPr>
            </w:pPr>
            <w:r w:rsidRPr="008C18F0">
              <w:rPr>
                <w:rFonts w:eastAsia="MS Mincho"/>
              </w:rPr>
              <w:t>line 2-name of organization, acronyms acceptable</w:t>
            </w:r>
          </w:p>
          <w:p w14:paraId="43290552" w14:textId="77777777" w:rsidR="00BF2002" w:rsidRPr="008C18F0" w:rsidRDefault="00BF2002" w:rsidP="00BF2002">
            <w:pPr>
              <w:pStyle w:val="Affiliation"/>
              <w:rPr>
                <w:rFonts w:eastAsia="MS Mincho"/>
              </w:rPr>
            </w:pPr>
            <w:r w:rsidRPr="008C18F0">
              <w:rPr>
                <w:rFonts w:eastAsia="MS Mincho"/>
              </w:rPr>
              <w:t>line 3-City, Country</w:t>
            </w:r>
          </w:p>
          <w:p w14:paraId="17BDE9B1" w14:textId="77777777" w:rsidR="00BF2002" w:rsidRPr="008C18F0" w:rsidRDefault="00BF2002" w:rsidP="00BF2002">
            <w:pPr>
              <w:pStyle w:val="Affiliation"/>
              <w:rPr>
                <w:rFonts w:eastAsia="MS Mincho"/>
              </w:rPr>
            </w:pPr>
            <w:r w:rsidRPr="008C18F0">
              <w:rPr>
                <w:rFonts w:eastAsia="MS Mincho"/>
              </w:rPr>
              <w:t>line 4-e-mail address if desired</w:t>
            </w:r>
          </w:p>
          <w:p w14:paraId="6BBAE90A" w14:textId="77777777" w:rsidR="00BF2002" w:rsidRPr="008C18F0" w:rsidRDefault="00BF2002" w:rsidP="008C18F0">
            <w:pPr>
              <w:pStyle w:val="papertitle"/>
              <w:spacing w:after="0"/>
              <w:rPr>
                <w:rFonts w:eastAsia="MS Mincho"/>
                <w:b/>
              </w:rPr>
            </w:pP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B183E" w14:textId="77777777" w:rsidR="00BF2002" w:rsidRPr="008C18F0" w:rsidRDefault="00BF2002" w:rsidP="00BF2002">
            <w:pPr>
              <w:pStyle w:val="Author"/>
              <w:rPr>
                <w:rFonts w:eastAsia="MS Mincho"/>
              </w:rPr>
            </w:pPr>
            <w:r w:rsidRPr="008C18F0">
              <w:rPr>
                <w:rFonts w:eastAsia="MS Mincho"/>
              </w:rPr>
              <w:t>Authors Name/s per 2nd Affiliation (</w:t>
            </w:r>
            <w:r w:rsidRPr="00995EFB">
              <w:rPr>
                <w:rFonts w:eastAsia="MS Mincho"/>
              </w:rPr>
              <w:t>Author</w:t>
            </w:r>
            <w:r w:rsidRPr="008C18F0">
              <w:rPr>
                <w:rFonts w:eastAsia="MS Mincho"/>
              </w:rPr>
              <w:t>)</w:t>
            </w:r>
          </w:p>
          <w:p w14:paraId="7F2E0D36" w14:textId="77777777" w:rsidR="00BF2002" w:rsidRPr="008C18F0" w:rsidRDefault="00BF2002" w:rsidP="00BF2002">
            <w:pPr>
              <w:pStyle w:val="Affiliation"/>
              <w:rPr>
                <w:rFonts w:eastAsia="MS Mincho"/>
              </w:rPr>
            </w:pPr>
            <w:r w:rsidRPr="008C18F0">
              <w:rPr>
                <w:rFonts w:eastAsia="MS Mincho"/>
              </w:rPr>
              <w:t xml:space="preserve">line 1 (of </w:t>
            </w:r>
            <w:r w:rsidRPr="00995EFB">
              <w:rPr>
                <w:rFonts w:eastAsia="MS Mincho"/>
              </w:rPr>
              <w:t>Affiliation</w:t>
            </w:r>
            <w:r w:rsidRPr="008C18F0">
              <w:rPr>
                <w:rFonts w:eastAsia="MS Mincho"/>
              </w:rPr>
              <w:t>): dept. name of organization</w:t>
            </w:r>
          </w:p>
          <w:p w14:paraId="24BDD937" w14:textId="77777777" w:rsidR="00BF2002" w:rsidRPr="008C18F0" w:rsidRDefault="00BF2002" w:rsidP="00BF2002">
            <w:pPr>
              <w:pStyle w:val="Affiliation"/>
              <w:rPr>
                <w:rFonts w:eastAsia="MS Mincho"/>
              </w:rPr>
            </w:pPr>
            <w:r w:rsidRPr="008C18F0">
              <w:rPr>
                <w:rFonts w:eastAsia="MS Mincho"/>
              </w:rPr>
              <w:t>line 2-name of organization, acronyms acceptable</w:t>
            </w:r>
          </w:p>
          <w:p w14:paraId="2242CB8E" w14:textId="77777777" w:rsidR="00BF2002" w:rsidRPr="008C18F0" w:rsidRDefault="00BF2002" w:rsidP="00BF2002">
            <w:pPr>
              <w:pStyle w:val="Affiliation"/>
              <w:rPr>
                <w:rFonts w:eastAsia="MS Mincho"/>
              </w:rPr>
            </w:pPr>
            <w:r w:rsidRPr="008C18F0">
              <w:rPr>
                <w:rFonts w:eastAsia="MS Mincho"/>
              </w:rPr>
              <w:t>line 3-City, Country</w:t>
            </w:r>
          </w:p>
          <w:p w14:paraId="7787BF61" w14:textId="77777777" w:rsidR="00BF2002" w:rsidRPr="008C18F0" w:rsidRDefault="00BF2002" w:rsidP="00BF2002">
            <w:pPr>
              <w:pStyle w:val="Affiliation"/>
              <w:rPr>
                <w:rFonts w:eastAsia="MS Mincho"/>
              </w:rPr>
            </w:pPr>
            <w:r w:rsidRPr="008C18F0">
              <w:rPr>
                <w:rFonts w:eastAsia="MS Mincho"/>
              </w:rPr>
              <w:t>line 4-e-mail address if desired</w:t>
            </w:r>
          </w:p>
          <w:p w14:paraId="2DC5E04E" w14:textId="77777777" w:rsidR="00BF2002" w:rsidRPr="008C18F0" w:rsidRDefault="00BF2002" w:rsidP="008C18F0">
            <w:pPr>
              <w:pStyle w:val="papertitle"/>
              <w:spacing w:after="0"/>
              <w:rPr>
                <w:rFonts w:eastAsia="MS Mincho"/>
                <w:b/>
              </w:rPr>
            </w:pPr>
          </w:p>
        </w:tc>
      </w:tr>
      <w:tr w:rsidR="00BF2002" w:rsidRPr="008C18F0" w14:paraId="512FD460" w14:textId="77777777" w:rsidTr="008C18F0">
        <w:tc>
          <w:tcPr>
            <w:tcW w:w="10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D7C2E" w14:textId="17C78377" w:rsidR="00454801" w:rsidRPr="00562D24" w:rsidRDefault="00BF2002" w:rsidP="00454801">
            <w:pPr>
              <w:pStyle w:val="Author"/>
              <w:jc w:val="both"/>
              <w:rPr>
                <w:b/>
                <w:sz w:val="18"/>
                <w:szCs w:val="18"/>
                <w:lang w:val="uk-UA"/>
              </w:rPr>
            </w:pPr>
            <w:r w:rsidRPr="007B349C">
              <w:rPr>
                <w:rFonts w:eastAsia="MS Mincho"/>
                <w:b/>
                <w:i/>
                <w:iCs/>
                <w:sz w:val="18"/>
                <w:szCs w:val="18"/>
              </w:rPr>
              <w:t>Abstract</w:t>
            </w:r>
            <w:r w:rsidRPr="007B349C">
              <w:rPr>
                <w:rFonts w:eastAsia="MS Mincho"/>
                <w:b/>
                <w:i/>
                <w:iCs/>
                <w:sz w:val="18"/>
                <w:szCs w:val="18"/>
                <w:lang w:val="ru-RU"/>
              </w:rPr>
              <w:t xml:space="preserve">. </w:t>
            </w:r>
            <w:r w:rsidRPr="00562D24">
              <w:rPr>
                <w:b/>
                <w:sz w:val="18"/>
                <w:szCs w:val="18"/>
                <w:lang w:val="uk-UA"/>
              </w:rPr>
              <w:t xml:space="preserve">Автор </w:t>
            </w:r>
            <w:r w:rsidR="00454801" w:rsidRPr="00562D24">
              <w:rPr>
                <w:b/>
                <w:sz w:val="18"/>
                <w:szCs w:val="18"/>
                <w:lang w:val="uk-UA"/>
              </w:rPr>
              <w:t>повинен надати</w:t>
            </w:r>
            <w:r w:rsidRPr="00562D24">
              <w:rPr>
                <w:b/>
                <w:sz w:val="18"/>
                <w:szCs w:val="18"/>
                <w:lang w:val="uk-UA"/>
              </w:rPr>
              <w:t xml:space="preserve"> авторс</w:t>
            </w:r>
            <w:r w:rsidR="00454801" w:rsidRPr="00562D24">
              <w:rPr>
                <w:b/>
                <w:sz w:val="18"/>
                <w:szCs w:val="18"/>
                <w:lang w:val="uk-UA"/>
              </w:rPr>
              <w:t>ь</w:t>
            </w:r>
            <w:r w:rsidRPr="00562D24">
              <w:rPr>
                <w:b/>
                <w:sz w:val="18"/>
                <w:szCs w:val="18"/>
                <w:lang w:val="uk-UA"/>
              </w:rPr>
              <w:t>к</w:t>
            </w:r>
            <w:r w:rsidR="00454801" w:rsidRPr="00562D24">
              <w:rPr>
                <w:b/>
                <w:sz w:val="18"/>
                <w:szCs w:val="18"/>
                <w:lang w:val="uk-UA"/>
              </w:rPr>
              <w:t>е резюме (анотаці</w:t>
            </w:r>
            <w:r w:rsidRPr="00562D24">
              <w:rPr>
                <w:b/>
                <w:sz w:val="18"/>
                <w:szCs w:val="18"/>
                <w:lang w:val="uk-UA"/>
              </w:rPr>
              <w:t>ю) а</w:t>
            </w:r>
            <w:r w:rsidR="00454801" w:rsidRPr="00562D24">
              <w:rPr>
                <w:b/>
                <w:sz w:val="18"/>
                <w:szCs w:val="18"/>
                <w:lang w:val="uk-UA"/>
              </w:rPr>
              <w:t>нглі</w:t>
            </w:r>
            <w:r w:rsidRPr="00562D24">
              <w:rPr>
                <w:b/>
                <w:sz w:val="18"/>
                <w:szCs w:val="18"/>
                <w:lang w:val="uk-UA"/>
              </w:rPr>
              <w:t>йс</w:t>
            </w:r>
            <w:r w:rsidR="00454801" w:rsidRPr="00562D24">
              <w:rPr>
                <w:b/>
                <w:sz w:val="18"/>
                <w:szCs w:val="18"/>
                <w:lang w:val="uk-UA"/>
              </w:rPr>
              <w:t xml:space="preserve">ькою мовою. У тексті </w:t>
            </w:r>
            <w:r w:rsidR="009F74B0" w:rsidRPr="00562D24">
              <w:rPr>
                <w:b/>
                <w:sz w:val="18"/>
                <w:szCs w:val="18"/>
                <w:lang w:val="uk-UA"/>
              </w:rPr>
              <w:t>анотаці</w:t>
            </w:r>
            <w:r w:rsidR="009F74B0">
              <w:rPr>
                <w:b/>
                <w:sz w:val="18"/>
                <w:szCs w:val="18"/>
                <w:lang w:val="uk-UA"/>
              </w:rPr>
              <w:t xml:space="preserve">ї </w:t>
            </w:r>
            <w:r w:rsidR="00454801" w:rsidRPr="00562D24">
              <w:rPr>
                <w:b/>
                <w:sz w:val="18"/>
                <w:szCs w:val="18"/>
                <w:lang w:val="uk-UA"/>
              </w:rPr>
              <w:t>необхідно використовувати  термінологі</w:t>
            </w:r>
            <w:r w:rsidRPr="00562D24">
              <w:rPr>
                <w:b/>
                <w:sz w:val="18"/>
                <w:szCs w:val="18"/>
                <w:lang w:val="uk-UA"/>
              </w:rPr>
              <w:t xml:space="preserve">ю, </w:t>
            </w:r>
            <w:r w:rsidR="00454801" w:rsidRPr="00562D24">
              <w:rPr>
                <w:b/>
                <w:sz w:val="18"/>
                <w:szCs w:val="18"/>
                <w:lang w:val="uk-UA"/>
              </w:rPr>
              <w:t xml:space="preserve">яка </w:t>
            </w:r>
            <w:r w:rsidRPr="00562D24">
              <w:rPr>
                <w:b/>
                <w:sz w:val="18"/>
                <w:szCs w:val="18"/>
                <w:lang w:val="uk-UA"/>
              </w:rPr>
              <w:t>характерн</w:t>
            </w:r>
            <w:r w:rsidR="00454801" w:rsidRPr="00562D24">
              <w:rPr>
                <w:b/>
                <w:sz w:val="18"/>
                <w:szCs w:val="18"/>
                <w:lang w:val="uk-UA"/>
              </w:rPr>
              <w:t>а</w:t>
            </w:r>
            <w:r w:rsidRPr="00562D24">
              <w:rPr>
                <w:b/>
                <w:sz w:val="18"/>
                <w:szCs w:val="18"/>
                <w:lang w:val="uk-UA"/>
              </w:rPr>
              <w:t xml:space="preserve"> для </w:t>
            </w:r>
            <w:r w:rsidR="00454801" w:rsidRPr="00562D24">
              <w:rPr>
                <w:b/>
                <w:sz w:val="18"/>
                <w:szCs w:val="18"/>
                <w:lang w:val="uk-UA"/>
              </w:rPr>
              <w:t>іноземних  спеціальних тексті</w:t>
            </w:r>
            <w:r w:rsidRPr="00562D24">
              <w:rPr>
                <w:b/>
                <w:sz w:val="18"/>
                <w:szCs w:val="18"/>
                <w:lang w:val="uk-UA"/>
              </w:rPr>
              <w:t xml:space="preserve">в. </w:t>
            </w:r>
            <w:r w:rsidR="00454801" w:rsidRPr="00562D24">
              <w:rPr>
                <w:b/>
                <w:sz w:val="18"/>
                <w:szCs w:val="18"/>
                <w:lang w:val="uk-UA"/>
              </w:rPr>
              <w:t>Слід уникати вживання термінів, які є прямою калькою російськомовних термінів. В межах резюме необхідно дотримуватись єдності термінології</w:t>
            </w:r>
            <w:r w:rsidR="00304704">
              <w:rPr>
                <w:b/>
                <w:sz w:val="18"/>
                <w:szCs w:val="18"/>
                <w:lang w:val="uk-UA"/>
              </w:rPr>
              <w:t xml:space="preserve">. Обсяг </w:t>
            </w:r>
            <w:r w:rsidR="00304704" w:rsidRPr="00304704">
              <w:rPr>
                <w:b/>
                <w:sz w:val="18"/>
                <w:szCs w:val="18"/>
                <w:lang w:val="uk-UA"/>
              </w:rPr>
              <w:t>не більше 500 знаків</w:t>
            </w:r>
            <w:r w:rsidR="00304704">
              <w:rPr>
                <w:b/>
                <w:sz w:val="18"/>
                <w:szCs w:val="18"/>
                <w:lang w:val="uk-UA"/>
              </w:rPr>
              <w:t>.</w:t>
            </w:r>
            <w:r w:rsidR="00454801" w:rsidRPr="00562D24">
              <w:rPr>
                <w:b/>
                <w:sz w:val="18"/>
                <w:szCs w:val="18"/>
                <w:lang w:val="uk-UA"/>
              </w:rPr>
              <w:t xml:space="preserve"> </w:t>
            </w:r>
          </w:p>
          <w:p w14:paraId="60E1CAD9" w14:textId="77777777" w:rsidR="00BF2002" w:rsidRPr="007B349C" w:rsidRDefault="00BF2002" w:rsidP="00454801">
            <w:pPr>
              <w:pStyle w:val="Author"/>
              <w:jc w:val="both"/>
              <w:rPr>
                <w:rFonts w:eastAsia="MS Mincho"/>
                <w:b/>
                <w:sz w:val="18"/>
                <w:szCs w:val="18"/>
                <w:lang w:val="ru-RU"/>
              </w:rPr>
            </w:pPr>
            <w:r w:rsidRPr="007B349C">
              <w:rPr>
                <w:rFonts w:eastAsia="MS Mincho"/>
                <w:b/>
                <w:i/>
                <w:sz w:val="18"/>
                <w:szCs w:val="18"/>
              </w:rPr>
              <w:t>Keywords</w:t>
            </w:r>
            <w:r w:rsidRPr="007B349C">
              <w:rPr>
                <w:rFonts w:eastAsia="MS Mincho"/>
                <w:b/>
                <w:sz w:val="18"/>
                <w:szCs w:val="18"/>
                <w:lang w:val="ru-RU"/>
              </w:rPr>
              <w:t xml:space="preserve">: </w:t>
            </w:r>
            <w:r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>приводит</w:t>
            </w:r>
            <w:r w:rsidR="00454801"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>ь</w:t>
            </w:r>
            <w:r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>ся пере</w:t>
            </w:r>
            <w:r w:rsidR="00454801"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>клад ключових слі</w:t>
            </w:r>
            <w:r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>в</w:t>
            </w:r>
            <w:r w:rsidR="00454801"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 xml:space="preserve"> або</w:t>
            </w:r>
            <w:r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 xml:space="preserve"> словос</w:t>
            </w:r>
            <w:r w:rsidR="00454801"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>получень, кожне ключо</w:t>
            </w:r>
            <w:r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 xml:space="preserve">ве слово </w:t>
            </w:r>
            <w:r w:rsidR="00454801"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>або</w:t>
            </w:r>
            <w:r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 xml:space="preserve"> словос</w:t>
            </w:r>
            <w:r w:rsidR="00454801"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>получення</w:t>
            </w:r>
            <w:r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454801"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>відокоемлюється від іншого комою</w:t>
            </w:r>
            <w:r w:rsidRPr="00562D24">
              <w:rPr>
                <w:rFonts w:eastAsia="MS Mincho"/>
                <w:b/>
                <w:i/>
                <w:sz w:val="18"/>
                <w:szCs w:val="18"/>
                <w:lang w:val="uk-UA"/>
              </w:rPr>
              <w:t>.</w:t>
            </w:r>
          </w:p>
        </w:tc>
      </w:tr>
    </w:tbl>
    <w:p w14:paraId="32F35625" w14:textId="77777777" w:rsidR="008A55B5" w:rsidRPr="00562D24" w:rsidRDefault="00CD219E" w:rsidP="009355FD">
      <w:pPr>
        <w:pStyle w:val="papertitle"/>
        <w:spacing w:before="360" w:after="0"/>
        <w:rPr>
          <w:rFonts w:eastAsia="MS Mincho"/>
          <w:lang w:val="uk-UA"/>
        </w:rPr>
        <w:sectPr w:rsidR="008A55B5" w:rsidRPr="00562D24" w:rsidSect="00E251DB">
          <w:pgSz w:w="11909" w:h="16834" w:code="9"/>
          <w:pgMar w:top="1077" w:right="731" w:bottom="1418" w:left="731" w:header="720" w:footer="720" w:gutter="0"/>
          <w:pgNumType w:start="1"/>
          <w:cols w:space="720"/>
          <w:docGrid w:linePitch="360"/>
        </w:sectPr>
      </w:pPr>
      <w:r w:rsidRPr="00562D24">
        <w:rPr>
          <w:rFonts w:eastAsia="MS Mincho"/>
          <w:b/>
          <w:bCs w:val="0"/>
          <w:i/>
          <w:iCs/>
          <w:lang w:val="uk-UA"/>
        </w:rPr>
        <w:t>Найменування</w:t>
      </w:r>
      <w:r w:rsidR="0056310A" w:rsidRPr="00562D24">
        <w:rPr>
          <w:rFonts w:eastAsia="MS Mincho"/>
          <w:b/>
          <w:bCs w:val="0"/>
          <w:i/>
          <w:iCs/>
          <w:lang w:val="uk-UA"/>
        </w:rPr>
        <w:t xml:space="preserve"> стат</w:t>
      </w:r>
      <w:r w:rsidRPr="00562D24">
        <w:rPr>
          <w:rFonts w:eastAsia="MS Mincho"/>
          <w:b/>
          <w:bCs w:val="0"/>
          <w:i/>
          <w:iCs/>
          <w:lang w:val="uk-UA"/>
        </w:rPr>
        <w:t>ті</w:t>
      </w:r>
    </w:p>
    <w:p w14:paraId="3C3C992A" w14:textId="77777777" w:rsidR="008A55B5" w:rsidRPr="00562D24" w:rsidRDefault="00CD219E" w:rsidP="00182610">
      <w:pPr>
        <w:pStyle w:val="Author"/>
        <w:rPr>
          <w:rFonts w:eastAsia="MS Mincho"/>
          <w:lang w:val="uk-UA"/>
        </w:rPr>
      </w:pPr>
      <w:r w:rsidRPr="00562D24">
        <w:rPr>
          <w:rFonts w:eastAsia="MS Mincho"/>
          <w:lang w:val="uk-UA"/>
        </w:rPr>
        <w:lastRenderedPageBreak/>
        <w:t>ПІБ авторів 1-ої органі</w:t>
      </w:r>
      <w:r w:rsidR="0056310A" w:rsidRPr="00562D24">
        <w:rPr>
          <w:rFonts w:eastAsia="MS Mincho"/>
          <w:lang w:val="uk-UA"/>
        </w:rPr>
        <w:t>зац</w:t>
      </w:r>
      <w:r w:rsidRPr="00562D24">
        <w:rPr>
          <w:rFonts w:eastAsia="MS Mincho"/>
          <w:lang w:val="uk-UA"/>
        </w:rPr>
        <w:t>ії</w:t>
      </w:r>
    </w:p>
    <w:p w14:paraId="7BCCC449" w14:textId="77777777" w:rsidR="008A55B5" w:rsidRPr="00562D24" w:rsidRDefault="00CD219E" w:rsidP="00182610">
      <w:pPr>
        <w:pStyle w:val="Affiliation"/>
        <w:rPr>
          <w:rFonts w:eastAsia="MS Mincho"/>
          <w:lang w:val="uk-UA"/>
        </w:rPr>
      </w:pPr>
      <w:r w:rsidRPr="00562D24">
        <w:rPr>
          <w:rFonts w:eastAsia="MS Mincho"/>
          <w:lang w:val="uk-UA"/>
        </w:rPr>
        <w:t>Найменування 1-ої організації</w:t>
      </w:r>
    </w:p>
    <w:p w14:paraId="7993112A" w14:textId="77777777" w:rsidR="008A55B5" w:rsidRPr="00562D24" w:rsidRDefault="00CD219E" w:rsidP="00182610">
      <w:pPr>
        <w:pStyle w:val="Affiliation"/>
        <w:rPr>
          <w:rFonts w:eastAsia="MS Mincho"/>
          <w:lang w:val="uk-UA"/>
        </w:rPr>
      </w:pPr>
      <w:r w:rsidRPr="00562D24">
        <w:rPr>
          <w:rFonts w:eastAsia="MS Mincho"/>
          <w:lang w:val="uk-UA"/>
        </w:rPr>
        <w:t>місто</w:t>
      </w:r>
      <w:r w:rsidR="00123D6D" w:rsidRPr="00562D24">
        <w:rPr>
          <w:rFonts w:eastAsia="MS Mincho"/>
          <w:lang w:val="uk-UA"/>
        </w:rPr>
        <w:t xml:space="preserve">, </w:t>
      </w:r>
      <w:r w:rsidR="007B349C" w:rsidRPr="00562D24">
        <w:rPr>
          <w:rFonts w:eastAsia="MS Mincho"/>
          <w:lang w:val="uk-UA"/>
        </w:rPr>
        <w:t>країна</w:t>
      </w:r>
    </w:p>
    <w:p w14:paraId="1A0660C9" w14:textId="77777777" w:rsidR="008A55B5" w:rsidRPr="00562D24" w:rsidRDefault="0056310A" w:rsidP="00182610">
      <w:pPr>
        <w:pStyle w:val="Affiliation"/>
        <w:rPr>
          <w:rFonts w:eastAsia="MS Mincho"/>
          <w:lang w:val="uk-UA"/>
        </w:rPr>
      </w:pPr>
      <w:r w:rsidRPr="00562D24">
        <w:rPr>
          <w:rFonts w:eastAsia="MS Mincho"/>
          <w:lang w:val="uk-UA"/>
        </w:rPr>
        <w:t>адрес</w:t>
      </w:r>
      <w:r w:rsidR="00CD219E" w:rsidRPr="00562D24">
        <w:rPr>
          <w:rFonts w:eastAsia="MS Mincho"/>
          <w:lang w:val="uk-UA"/>
        </w:rPr>
        <w:t>а е</w:t>
      </w:r>
      <w:r w:rsidRPr="00562D24">
        <w:rPr>
          <w:rFonts w:eastAsia="MS Mincho"/>
          <w:lang w:val="uk-UA"/>
        </w:rPr>
        <w:t>лектрон</w:t>
      </w:r>
      <w:r w:rsidR="00CD219E" w:rsidRPr="00562D24">
        <w:rPr>
          <w:rFonts w:eastAsia="MS Mincho"/>
          <w:lang w:val="uk-UA"/>
        </w:rPr>
        <w:t>ої пош</w:t>
      </w:r>
      <w:r w:rsidR="00123D6D" w:rsidRPr="00562D24">
        <w:rPr>
          <w:rFonts w:eastAsia="MS Mincho"/>
          <w:lang w:val="uk-UA"/>
        </w:rPr>
        <w:t>ти</w:t>
      </w:r>
    </w:p>
    <w:p w14:paraId="01BBC17C" w14:textId="77777777" w:rsidR="0056310A" w:rsidRPr="00562D24" w:rsidRDefault="00CD219E" w:rsidP="00182610">
      <w:pPr>
        <w:pStyle w:val="Author"/>
        <w:rPr>
          <w:rFonts w:eastAsia="MS Mincho"/>
          <w:lang w:val="uk-UA"/>
        </w:rPr>
      </w:pPr>
      <w:r w:rsidRPr="00562D24">
        <w:rPr>
          <w:rFonts w:eastAsia="MS Mincho"/>
          <w:lang w:val="uk-UA"/>
        </w:rPr>
        <w:lastRenderedPageBreak/>
        <w:t>ПІБ авторів 2-ої</w:t>
      </w:r>
      <w:r w:rsidR="0056310A" w:rsidRPr="00562D24">
        <w:rPr>
          <w:rFonts w:eastAsia="MS Mincho"/>
          <w:lang w:val="uk-UA"/>
        </w:rPr>
        <w:t xml:space="preserve"> орган</w:t>
      </w:r>
      <w:r w:rsidRPr="00562D24">
        <w:rPr>
          <w:rFonts w:eastAsia="MS Mincho"/>
          <w:lang w:val="uk-UA"/>
        </w:rPr>
        <w:t>ізації</w:t>
      </w:r>
    </w:p>
    <w:p w14:paraId="1AFA69F2" w14:textId="77777777" w:rsidR="0056310A" w:rsidRPr="00562D24" w:rsidRDefault="00123D6D" w:rsidP="00182610">
      <w:pPr>
        <w:pStyle w:val="Affiliation"/>
        <w:rPr>
          <w:rFonts w:eastAsia="MS Mincho"/>
          <w:lang w:val="uk-UA"/>
        </w:rPr>
      </w:pPr>
      <w:r w:rsidRPr="00562D24">
        <w:rPr>
          <w:rFonts w:eastAsia="MS Mincho"/>
          <w:lang w:val="uk-UA"/>
        </w:rPr>
        <w:t>Найменування 2-ої</w:t>
      </w:r>
      <w:r w:rsidR="0056310A" w:rsidRPr="00562D24">
        <w:rPr>
          <w:rFonts w:eastAsia="MS Mincho"/>
          <w:lang w:val="uk-UA"/>
        </w:rPr>
        <w:t xml:space="preserve"> орган</w:t>
      </w:r>
      <w:r w:rsidRPr="00562D24">
        <w:rPr>
          <w:rFonts w:eastAsia="MS Mincho"/>
          <w:lang w:val="uk-UA"/>
        </w:rPr>
        <w:t>ізації</w:t>
      </w:r>
    </w:p>
    <w:p w14:paraId="13BF2FBA" w14:textId="77777777" w:rsidR="0056310A" w:rsidRPr="00562D24" w:rsidRDefault="00123D6D" w:rsidP="00182610">
      <w:pPr>
        <w:pStyle w:val="Affiliation"/>
        <w:rPr>
          <w:rFonts w:eastAsia="MS Mincho"/>
          <w:lang w:val="uk-UA"/>
        </w:rPr>
      </w:pPr>
      <w:r w:rsidRPr="00562D24">
        <w:rPr>
          <w:rFonts w:eastAsia="MS Mincho"/>
          <w:lang w:val="uk-UA"/>
        </w:rPr>
        <w:t>місто</w:t>
      </w:r>
      <w:r w:rsidR="0056310A" w:rsidRPr="00562D24">
        <w:rPr>
          <w:rFonts w:eastAsia="MS Mincho"/>
          <w:lang w:val="uk-UA"/>
        </w:rPr>
        <w:t xml:space="preserve">, </w:t>
      </w:r>
      <w:r w:rsidR="007B349C" w:rsidRPr="00562D24">
        <w:rPr>
          <w:rFonts w:eastAsia="MS Mincho"/>
          <w:lang w:val="uk-UA"/>
        </w:rPr>
        <w:t>країна</w:t>
      </w:r>
    </w:p>
    <w:p w14:paraId="2896AFA3" w14:textId="77777777" w:rsidR="0056310A" w:rsidRPr="00562D24" w:rsidRDefault="0056310A" w:rsidP="00182610">
      <w:pPr>
        <w:pStyle w:val="Affiliation"/>
        <w:rPr>
          <w:rFonts w:eastAsia="MS Mincho"/>
          <w:lang w:val="uk-UA"/>
        </w:rPr>
      </w:pPr>
      <w:r w:rsidRPr="00562D24">
        <w:rPr>
          <w:rFonts w:eastAsia="MS Mincho"/>
          <w:lang w:val="uk-UA"/>
        </w:rPr>
        <w:t>адрес</w:t>
      </w:r>
      <w:r w:rsidR="00123D6D" w:rsidRPr="00562D24">
        <w:rPr>
          <w:rFonts w:eastAsia="MS Mincho"/>
          <w:lang w:val="uk-UA"/>
        </w:rPr>
        <w:t>а е</w:t>
      </w:r>
      <w:r w:rsidRPr="00562D24">
        <w:rPr>
          <w:rFonts w:eastAsia="MS Mincho"/>
          <w:lang w:val="uk-UA"/>
        </w:rPr>
        <w:t>лектрон</w:t>
      </w:r>
      <w:r w:rsidR="00123D6D" w:rsidRPr="00562D24">
        <w:rPr>
          <w:rFonts w:eastAsia="MS Mincho"/>
          <w:lang w:val="uk-UA"/>
        </w:rPr>
        <w:t>ої пош</w:t>
      </w:r>
      <w:r w:rsidRPr="00562D24">
        <w:rPr>
          <w:rFonts w:eastAsia="MS Mincho"/>
          <w:lang w:val="uk-UA"/>
        </w:rPr>
        <w:t>т</w:t>
      </w:r>
      <w:r w:rsidR="00123D6D" w:rsidRPr="00562D24">
        <w:rPr>
          <w:rFonts w:eastAsia="MS Mincho"/>
          <w:lang w:val="uk-UA"/>
        </w:rPr>
        <w:t>и</w:t>
      </w:r>
    </w:p>
    <w:p w14:paraId="37DCDB7A" w14:textId="77777777" w:rsidR="008A55B5" w:rsidRPr="00562D24" w:rsidRDefault="008A55B5" w:rsidP="00182610">
      <w:pPr>
        <w:pStyle w:val="Affiliation"/>
        <w:rPr>
          <w:rFonts w:eastAsia="MS Mincho"/>
          <w:lang w:val="uk-UA"/>
        </w:rPr>
        <w:sectPr w:rsidR="008A55B5" w:rsidRPr="00562D24" w:rsidSect="006C4648">
          <w:type w:val="continuous"/>
          <w:pgSz w:w="11909" w:h="16834" w:code="9"/>
          <w:pgMar w:top="1080" w:right="734" w:bottom="2434" w:left="734" w:header="720" w:footer="720" w:gutter="0"/>
          <w:cols w:num="2" w:space="720" w:equalWidth="0">
            <w:col w:w="4860" w:space="720"/>
            <w:col w:w="4860"/>
          </w:cols>
          <w:docGrid w:linePitch="360"/>
        </w:sectPr>
      </w:pPr>
    </w:p>
    <w:p w14:paraId="2EDCBA4D" w14:textId="77777777" w:rsidR="008A55B5" w:rsidRPr="00562D24" w:rsidRDefault="008A55B5" w:rsidP="00182610">
      <w:pPr>
        <w:rPr>
          <w:rFonts w:eastAsia="MS Mincho"/>
          <w:lang w:val="uk-UA"/>
        </w:rPr>
        <w:sectPr w:rsidR="008A55B5" w:rsidRPr="00562D24" w:rsidSect="006C4648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64E3F3C9" w14:textId="6B3D3988" w:rsidR="008A55B5" w:rsidRPr="00562D24" w:rsidRDefault="00123D6D" w:rsidP="00182610">
      <w:pPr>
        <w:pStyle w:val="Abstract"/>
        <w:ind w:firstLine="284"/>
        <w:rPr>
          <w:rFonts w:eastAsia="MS Mincho"/>
          <w:lang w:val="uk-UA"/>
        </w:rPr>
      </w:pPr>
      <w:r w:rsidRPr="00562D24">
        <w:rPr>
          <w:rFonts w:eastAsia="MS Mincho"/>
          <w:i/>
          <w:iCs/>
          <w:lang w:val="uk-UA"/>
        </w:rPr>
        <w:lastRenderedPageBreak/>
        <w:t>Анотаці</w:t>
      </w:r>
      <w:r w:rsidR="0056310A" w:rsidRPr="00562D24">
        <w:rPr>
          <w:rFonts w:eastAsia="MS Mincho"/>
          <w:i/>
          <w:iCs/>
          <w:lang w:val="uk-UA"/>
        </w:rPr>
        <w:t>я.</w:t>
      </w:r>
      <w:r w:rsidR="00C602B4" w:rsidRPr="00562D24">
        <w:rPr>
          <w:rFonts w:eastAsia="MS Mincho"/>
          <w:i/>
          <w:iCs/>
          <w:lang w:val="uk-UA"/>
        </w:rPr>
        <w:t xml:space="preserve"> </w:t>
      </w:r>
      <w:r w:rsidR="00AC301A" w:rsidRPr="00562D24">
        <w:rPr>
          <w:lang w:val="uk-UA"/>
        </w:rPr>
        <w:t>Авторс</w:t>
      </w:r>
      <w:r w:rsidRPr="00562D24">
        <w:rPr>
          <w:lang w:val="uk-UA"/>
        </w:rPr>
        <w:t>ь</w:t>
      </w:r>
      <w:r w:rsidR="00AC301A" w:rsidRPr="00562D24">
        <w:rPr>
          <w:lang w:val="uk-UA"/>
        </w:rPr>
        <w:t>к</w:t>
      </w:r>
      <w:r w:rsidR="00A853B9">
        <w:rPr>
          <w:lang w:val="uk-UA"/>
        </w:rPr>
        <w:t xml:space="preserve">а </w:t>
      </w:r>
      <w:r w:rsidR="00A853B9" w:rsidRPr="00562D24">
        <w:rPr>
          <w:lang w:val="uk-UA"/>
        </w:rPr>
        <w:t>анотація</w:t>
      </w:r>
      <w:r w:rsidR="00A853B9">
        <w:rPr>
          <w:lang w:val="uk-UA"/>
        </w:rPr>
        <w:t xml:space="preserve"> </w:t>
      </w:r>
      <w:r w:rsidR="00AC301A" w:rsidRPr="00562D24">
        <w:rPr>
          <w:lang w:val="uk-UA"/>
        </w:rPr>
        <w:t>(</w:t>
      </w:r>
      <w:r w:rsidR="00A853B9" w:rsidRPr="00562D24">
        <w:rPr>
          <w:lang w:val="uk-UA"/>
        </w:rPr>
        <w:t>резюме</w:t>
      </w:r>
      <w:r w:rsidR="00AC301A" w:rsidRPr="00562D24">
        <w:rPr>
          <w:lang w:val="uk-UA"/>
        </w:rPr>
        <w:t>)</w:t>
      </w:r>
      <w:r w:rsidR="00A853B9">
        <w:rPr>
          <w:lang w:val="uk-UA"/>
        </w:rPr>
        <w:t xml:space="preserve"> </w:t>
      </w:r>
      <w:r w:rsidRPr="00562D24">
        <w:rPr>
          <w:lang w:val="uk-UA"/>
        </w:rPr>
        <w:t>є</w:t>
      </w:r>
      <w:r w:rsidR="00AC301A" w:rsidRPr="00562D24">
        <w:rPr>
          <w:lang w:val="uk-UA"/>
        </w:rPr>
        <w:t xml:space="preserve"> к</w:t>
      </w:r>
      <w:r w:rsidRPr="00562D24">
        <w:rPr>
          <w:lang w:val="uk-UA"/>
        </w:rPr>
        <w:t>оро</w:t>
      </w:r>
      <w:r w:rsidR="00AC301A" w:rsidRPr="00562D24">
        <w:rPr>
          <w:lang w:val="uk-UA"/>
        </w:rPr>
        <w:t xml:space="preserve">тким </w:t>
      </w:r>
      <w:r w:rsidRPr="00562D24">
        <w:rPr>
          <w:lang w:val="uk-UA"/>
        </w:rPr>
        <w:t>викладом більшою за обсягом</w:t>
      </w:r>
      <w:r w:rsidR="00AC301A" w:rsidRPr="00562D24">
        <w:rPr>
          <w:lang w:val="uk-UA"/>
        </w:rPr>
        <w:t xml:space="preserve"> </w:t>
      </w:r>
      <w:r w:rsidRPr="00562D24">
        <w:rPr>
          <w:lang w:val="uk-UA"/>
        </w:rPr>
        <w:t>роботи</w:t>
      </w:r>
      <w:r w:rsidR="00AC301A" w:rsidRPr="00562D24">
        <w:rPr>
          <w:lang w:val="uk-UA"/>
        </w:rPr>
        <w:t xml:space="preserve">. </w:t>
      </w:r>
      <w:r w:rsidR="00B92311" w:rsidRPr="00562D24">
        <w:rPr>
          <w:lang w:val="uk-UA"/>
        </w:rPr>
        <w:t>Вона</w:t>
      </w:r>
      <w:r w:rsidRPr="00562D24">
        <w:rPr>
          <w:lang w:val="uk-UA"/>
        </w:rPr>
        <w:t xml:space="preserve"> може публікуватися самостійно, у відриві від основного тексту, і, отже, має бути зрозуміл</w:t>
      </w:r>
      <w:r w:rsidR="00A853B9">
        <w:rPr>
          <w:lang w:val="uk-UA"/>
        </w:rPr>
        <w:t>ою</w:t>
      </w:r>
      <w:r w:rsidRPr="00562D24">
        <w:rPr>
          <w:lang w:val="uk-UA"/>
        </w:rPr>
        <w:t xml:space="preserve"> без звернення до са</w:t>
      </w:r>
      <w:r w:rsidR="00AD4971" w:rsidRPr="00562D24">
        <w:rPr>
          <w:lang w:val="uk-UA"/>
        </w:rPr>
        <w:t xml:space="preserve">мої публікації. </w:t>
      </w:r>
      <w:r w:rsidR="00A853B9">
        <w:rPr>
          <w:lang w:val="uk-UA"/>
        </w:rPr>
        <w:t xml:space="preserve">Анотація </w:t>
      </w:r>
      <w:r w:rsidR="00AD4971" w:rsidRPr="00562D24">
        <w:rPr>
          <w:lang w:val="uk-UA"/>
        </w:rPr>
        <w:t>відображу</w:t>
      </w:r>
      <w:r w:rsidRPr="00562D24">
        <w:rPr>
          <w:lang w:val="uk-UA"/>
        </w:rPr>
        <w:t>є науковий зміст статті, містить відомості щодо</w:t>
      </w:r>
      <w:r w:rsidR="00AD4971" w:rsidRPr="00562D24">
        <w:rPr>
          <w:lang w:val="uk-UA"/>
        </w:rPr>
        <w:t xml:space="preserve"> розв'язуваної задачі, методів</w:t>
      </w:r>
      <w:r w:rsidRPr="00562D24">
        <w:rPr>
          <w:lang w:val="uk-UA"/>
        </w:rPr>
        <w:t xml:space="preserve"> вирішення, результати і висновки. </w:t>
      </w:r>
      <w:r w:rsidR="00531C4A">
        <w:rPr>
          <w:lang w:val="uk-UA"/>
        </w:rPr>
        <w:t xml:space="preserve">Анотація </w:t>
      </w:r>
      <w:r w:rsidRPr="00562D24">
        <w:rPr>
          <w:lang w:val="uk-UA"/>
        </w:rPr>
        <w:t>не повинн</w:t>
      </w:r>
      <w:r w:rsidR="00531C4A">
        <w:rPr>
          <w:lang w:val="uk-UA"/>
        </w:rPr>
        <w:t>а</w:t>
      </w:r>
      <w:r w:rsidRPr="00562D24">
        <w:rPr>
          <w:lang w:val="uk-UA"/>
        </w:rPr>
        <w:t xml:space="preserve"> містити малюнки, ф</w:t>
      </w:r>
      <w:r w:rsidR="00AD4971" w:rsidRPr="00562D24">
        <w:rPr>
          <w:lang w:val="uk-UA"/>
        </w:rPr>
        <w:t>ормули, літературу,</w:t>
      </w:r>
      <w:r w:rsidRPr="00562D24">
        <w:rPr>
          <w:lang w:val="uk-UA"/>
        </w:rPr>
        <w:t xml:space="preserve"> джерела фінансування і посилання на них. </w:t>
      </w:r>
      <w:r w:rsidR="00304704">
        <w:rPr>
          <w:lang w:val="uk-UA"/>
        </w:rPr>
        <w:t>О</w:t>
      </w:r>
      <w:r w:rsidRPr="00562D24">
        <w:rPr>
          <w:lang w:val="uk-UA"/>
        </w:rPr>
        <w:t xml:space="preserve">бсяг </w:t>
      </w:r>
      <w:r w:rsidR="00304704" w:rsidRPr="00304704">
        <w:rPr>
          <w:lang w:val="uk-UA"/>
        </w:rPr>
        <w:t>не більше 500 знаків</w:t>
      </w:r>
      <w:r w:rsidRPr="00562D24">
        <w:rPr>
          <w:lang w:val="uk-UA"/>
        </w:rPr>
        <w:t>.</w:t>
      </w:r>
      <w:r w:rsidR="004E205E" w:rsidRPr="00562D24">
        <w:rPr>
          <w:lang w:val="uk-UA"/>
        </w:rPr>
        <w:t xml:space="preserve">   </w:t>
      </w:r>
    </w:p>
    <w:p w14:paraId="180C61BB" w14:textId="77777777" w:rsidR="007B349C" w:rsidRPr="00562D24" w:rsidRDefault="007B349C" w:rsidP="007B349C">
      <w:pPr>
        <w:pStyle w:val="1"/>
        <w:spacing w:before="120" w:after="0"/>
        <w:jc w:val="both"/>
        <w:rPr>
          <w:rFonts w:ascii="Times New Roman" w:eastAsia="MS Mincho" w:hAnsi="Times New Roman"/>
          <w:i/>
          <w:iCs/>
          <w:noProof/>
          <w:kern w:val="0"/>
          <w:sz w:val="18"/>
          <w:szCs w:val="18"/>
          <w:lang w:val="uk-UA" w:eastAsia="en-US"/>
        </w:rPr>
      </w:pPr>
      <w:r w:rsidRPr="00562D24">
        <w:rPr>
          <w:rFonts w:ascii="Times New Roman" w:eastAsia="MS Mincho" w:hAnsi="Times New Roman"/>
          <w:i/>
          <w:iCs/>
          <w:noProof/>
          <w:kern w:val="0"/>
          <w:sz w:val="18"/>
          <w:szCs w:val="18"/>
          <w:lang w:val="uk-UA" w:eastAsia="en-US"/>
        </w:rPr>
        <w:t>Ключові слова: не більше 7 слів або словосполучень, кожне ключове слово або словосполучення відокремлюється від іншого комою.</w:t>
      </w:r>
    </w:p>
    <w:p w14:paraId="2E0DF224" w14:textId="77777777" w:rsidR="00211EE1" w:rsidRPr="00562D24" w:rsidRDefault="00211EE1" w:rsidP="00211EE1">
      <w:pPr>
        <w:keepNext/>
        <w:keepLines/>
        <w:tabs>
          <w:tab w:val="left" w:pos="216"/>
        </w:tabs>
        <w:spacing w:before="120"/>
        <w:outlineLvl w:val="0"/>
        <w:rPr>
          <w:rFonts w:eastAsia="MS Mincho"/>
          <w:bCs/>
          <w:smallCaps/>
          <w:kern w:val="32"/>
          <w:lang w:val="uk-UA" w:eastAsia="x-none"/>
        </w:rPr>
      </w:pPr>
      <w:r w:rsidRPr="00562D24">
        <w:rPr>
          <w:rFonts w:eastAsia="MS Mincho"/>
          <w:bCs/>
          <w:smallCaps/>
          <w:kern w:val="32"/>
          <w:lang w:val="uk-UA" w:eastAsia="x-none"/>
        </w:rPr>
        <w:t>Вступ</w:t>
      </w:r>
    </w:p>
    <w:p w14:paraId="680F1330" w14:textId="7569B068" w:rsidR="00DF3EC2" w:rsidRPr="00562D24" w:rsidRDefault="007B349C" w:rsidP="00182610">
      <w:pPr>
        <w:pStyle w:val="a3"/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Текст статті набирається в цьому шаблоні з використанням запропоновани</w:t>
      </w:r>
      <w:r w:rsidR="00211EE1" w:rsidRPr="00562D24">
        <w:rPr>
          <w:lang w:val="uk-UA"/>
        </w:rPr>
        <w:t>х стилів. Зміна пол</w:t>
      </w:r>
      <w:r w:rsidR="00531C4A">
        <w:rPr>
          <w:lang w:val="uk-UA"/>
        </w:rPr>
        <w:t>ів</w:t>
      </w:r>
      <w:r w:rsidRPr="00562D24">
        <w:rPr>
          <w:lang w:val="uk-UA"/>
        </w:rPr>
        <w:t>, відступів, інтервалів, шир</w:t>
      </w:r>
      <w:r w:rsidR="00DF3EC2" w:rsidRPr="00562D24">
        <w:rPr>
          <w:lang w:val="uk-UA"/>
        </w:rPr>
        <w:t>ини стовпців, розміру шрифті</w:t>
      </w:r>
      <w:r w:rsidRPr="00562D24">
        <w:rPr>
          <w:lang w:val="uk-UA"/>
        </w:rPr>
        <w:t>в неприпустимо.</w:t>
      </w:r>
    </w:p>
    <w:p w14:paraId="255FF68D" w14:textId="762C3319" w:rsidR="00C32992" w:rsidRPr="00562D24" w:rsidRDefault="00DF3EC2" w:rsidP="00C32992">
      <w:pPr>
        <w:pStyle w:val="a3"/>
        <w:spacing w:after="0" w:line="240" w:lineRule="auto"/>
        <w:rPr>
          <w:lang w:val="uk-UA"/>
        </w:rPr>
      </w:pPr>
      <w:r w:rsidRPr="00562D24">
        <w:rPr>
          <w:lang w:val="uk-UA"/>
        </w:rPr>
        <w:t>У тексті статті рекомендується використовувати «французькі» лапки.</w:t>
      </w:r>
      <w:r w:rsidR="00B92311" w:rsidRPr="00562D24">
        <w:rPr>
          <w:lang w:val="uk-UA"/>
        </w:rPr>
        <w:t xml:space="preserve"> Дефіс (-) ставиться у складених</w:t>
      </w:r>
      <w:r w:rsidRPr="00562D24">
        <w:rPr>
          <w:lang w:val="uk-UA"/>
        </w:rPr>
        <w:t xml:space="preserve"> сло</w:t>
      </w:r>
      <w:r w:rsidR="00B92311" w:rsidRPr="00562D24">
        <w:rPr>
          <w:lang w:val="uk-UA"/>
        </w:rPr>
        <w:t xml:space="preserve">вах, наприклад: </w:t>
      </w:r>
      <w:r w:rsidR="0059117E">
        <w:rPr>
          <w:lang w:val="uk-UA"/>
        </w:rPr>
        <w:t>як</w:t>
      </w:r>
      <w:r w:rsidRPr="00562D24">
        <w:rPr>
          <w:lang w:val="uk-UA"/>
        </w:rPr>
        <w:t>-т</w:t>
      </w:r>
      <w:r w:rsidR="0059117E">
        <w:rPr>
          <w:lang w:val="uk-UA"/>
        </w:rPr>
        <w:t>о</w:t>
      </w:r>
      <w:r w:rsidRPr="00562D24">
        <w:rPr>
          <w:lang w:val="uk-UA"/>
        </w:rPr>
        <w:t xml:space="preserve">, </w:t>
      </w:r>
      <w:r w:rsidR="002304E3" w:rsidRPr="002304E3">
        <w:rPr>
          <w:lang w:val="uk-UA"/>
        </w:rPr>
        <w:t>Кам’янець-Подільський</w:t>
      </w:r>
      <w:r w:rsidRPr="00562D24">
        <w:rPr>
          <w:lang w:val="uk-UA"/>
        </w:rPr>
        <w:t xml:space="preserve">. </w:t>
      </w:r>
      <w:r w:rsidR="00C32992" w:rsidRPr="00562D24">
        <w:rPr>
          <w:lang w:val="uk-UA"/>
        </w:rPr>
        <w:t xml:space="preserve">Тире </w:t>
      </w:r>
      <w:r w:rsidRPr="00562D24">
        <w:rPr>
          <w:iCs/>
          <w:lang w:val="uk-UA"/>
        </w:rPr>
        <w:t>–</w:t>
      </w:r>
      <w:r w:rsidR="00C32992" w:rsidRPr="00562D24">
        <w:rPr>
          <w:iCs/>
          <w:lang w:val="uk-UA"/>
        </w:rPr>
        <w:t xml:space="preserve"> </w:t>
      </w:r>
      <w:r w:rsidR="00C32992" w:rsidRPr="00562D24">
        <w:rPr>
          <w:lang w:val="uk-UA"/>
        </w:rPr>
        <w:t xml:space="preserve">використовується для </w:t>
      </w:r>
      <w:r w:rsidR="00B92311" w:rsidRPr="00562D24">
        <w:rPr>
          <w:lang w:val="uk-UA"/>
        </w:rPr>
        <w:t>п</w:t>
      </w:r>
      <w:r w:rsidR="00C32992" w:rsidRPr="00562D24">
        <w:rPr>
          <w:lang w:val="uk-UA"/>
        </w:rPr>
        <w:t>означення</w:t>
      </w:r>
      <w:r w:rsidRPr="00562D24">
        <w:rPr>
          <w:lang w:val="uk-UA"/>
        </w:rPr>
        <w:t xml:space="preserve"> меж діапазону, наприклад, </w:t>
      </w:r>
      <w:r w:rsidR="00C32992" w:rsidRPr="00562D24">
        <w:rPr>
          <w:lang w:val="uk-UA"/>
        </w:rPr>
        <w:t>1–</w:t>
      </w:r>
      <w:r w:rsidR="002304E3">
        <w:rPr>
          <w:lang w:val="uk-UA"/>
        </w:rPr>
        <w:t>1</w:t>
      </w:r>
      <w:r w:rsidR="00C32992" w:rsidRPr="00562D24">
        <w:rPr>
          <w:lang w:val="uk-UA"/>
        </w:rPr>
        <w:t>0, X</w:t>
      </w:r>
      <w:r w:rsidR="002304E3">
        <w:rPr>
          <w:lang w:val="uk-UA"/>
        </w:rPr>
        <w:t>І</w:t>
      </w:r>
      <w:r w:rsidR="00C32992" w:rsidRPr="00562D24">
        <w:rPr>
          <w:lang w:val="uk-UA"/>
        </w:rPr>
        <w:t>IX–X</w:t>
      </w:r>
      <w:r w:rsidR="002304E3">
        <w:rPr>
          <w:lang w:val="uk-UA"/>
        </w:rPr>
        <w:t>І</w:t>
      </w:r>
      <w:r w:rsidR="00C32992" w:rsidRPr="00562D24">
        <w:rPr>
          <w:lang w:val="uk-UA"/>
        </w:rPr>
        <w:t xml:space="preserve">X </w:t>
      </w:r>
      <w:r w:rsidRPr="00562D24">
        <w:rPr>
          <w:lang w:val="uk-UA"/>
        </w:rPr>
        <w:t>ст. В цьому випадку тире пробіл</w:t>
      </w:r>
      <w:r w:rsidR="00C32992" w:rsidRPr="00562D24">
        <w:rPr>
          <w:lang w:val="uk-UA"/>
        </w:rPr>
        <w:t>ами</w:t>
      </w:r>
      <w:r w:rsidRPr="00562D24">
        <w:rPr>
          <w:lang w:val="uk-UA"/>
        </w:rPr>
        <w:t xml:space="preserve"> не </w:t>
      </w:r>
      <w:r w:rsidR="00C32992" w:rsidRPr="00562D24">
        <w:rPr>
          <w:lang w:val="uk-UA"/>
        </w:rPr>
        <w:t>відокремлюється</w:t>
      </w:r>
      <w:r w:rsidRPr="00562D24">
        <w:rPr>
          <w:lang w:val="uk-UA"/>
        </w:rPr>
        <w:t xml:space="preserve">. Тире використовується також в якості </w:t>
      </w:r>
      <w:r w:rsidR="002304E3" w:rsidRPr="00562D24">
        <w:rPr>
          <w:lang w:val="uk-UA"/>
        </w:rPr>
        <w:t>знак</w:t>
      </w:r>
      <w:r w:rsidR="002304E3">
        <w:rPr>
          <w:lang w:val="uk-UA"/>
        </w:rPr>
        <w:t>у</w:t>
      </w:r>
      <w:r w:rsidRPr="00562D24">
        <w:rPr>
          <w:lang w:val="uk-UA"/>
        </w:rPr>
        <w:t xml:space="preserve"> «м</w:t>
      </w:r>
      <w:r w:rsidR="00C32992" w:rsidRPr="00562D24">
        <w:rPr>
          <w:lang w:val="uk-UA"/>
        </w:rPr>
        <w:t>інус» в арифметичних виразах</w:t>
      </w:r>
      <w:r w:rsidRPr="00562D24">
        <w:rPr>
          <w:lang w:val="uk-UA"/>
        </w:rPr>
        <w:t>, для позначення тире в тексті воно виділяється пробілами по обидва боки.</w:t>
      </w:r>
      <w:r w:rsidR="00C32992" w:rsidRPr="00562D24">
        <w:rPr>
          <w:lang w:val="uk-UA"/>
        </w:rPr>
        <w:t xml:space="preserve"> </w:t>
      </w:r>
    </w:p>
    <w:p w14:paraId="6D823817" w14:textId="77777777" w:rsidR="00F63424" w:rsidRPr="00562D24" w:rsidRDefault="00C32992" w:rsidP="00C32992">
      <w:pPr>
        <w:pStyle w:val="a3"/>
        <w:spacing w:after="0" w:line="240" w:lineRule="auto"/>
        <w:rPr>
          <w:lang w:val="uk-UA"/>
        </w:rPr>
      </w:pPr>
      <w:r w:rsidRPr="00562D24">
        <w:rPr>
          <w:lang w:val="uk-UA"/>
        </w:rPr>
        <w:t xml:space="preserve">Десяткові цифри набираються тільки через кому, а не через </w:t>
      </w:r>
      <w:r w:rsidR="000E4F8A" w:rsidRPr="00562D24">
        <w:rPr>
          <w:lang w:val="uk-UA"/>
        </w:rPr>
        <w:t>крапку</w:t>
      </w:r>
      <w:r w:rsidR="00F63424" w:rsidRPr="00562D24">
        <w:rPr>
          <w:lang w:val="uk-UA"/>
        </w:rPr>
        <w:t xml:space="preserve"> (0,25 </w:t>
      </w:r>
      <w:r w:rsidRPr="00562D24">
        <w:rPr>
          <w:lang w:val="uk-UA"/>
        </w:rPr>
        <w:t>замість</w:t>
      </w:r>
      <w:r w:rsidR="00F63424" w:rsidRPr="00562D24">
        <w:rPr>
          <w:lang w:val="uk-UA"/>
        </w:rPr>
        <w:t xml:space="preserve"> 0.25).</w:t>
      </w:r>
    </w:p>
    <w:p w14:paraId="37AEC563" w14:textId="77777777" w:rsidR="008A55B5" w:rsidRPr="00562D24" w:rsidRDefault="00D4338C" w:rsidP="00121F6A">
      <w:pPr>
        <w:pStyle w:val="1"/>
        <w:spacing w:before="120" w:after="0"/>
        <w:rPr>
          <w:rFonts w:ascii="Times New Roman" w:eastAsia="MS Mincho" w:hAnsi="Times New Roman"/>
          <w:b w:val="0"/>
          <w:smallCaps/>
          <w:sz w:val="20"/>
          <w:szCs w:val="20"/>
          <w:lang w:val="uk-UA"/>
        </w:rPr>
      </w:pPr>
      <w:r w:rsidRPr="00562D24">
        <w:rPr>
          <w:rFonts w:ascii="Times New Roman" w:eastAsia="MS Mincho" w:hAnsi="Times New Roman"/>
          <w:b w:val="0"/>
          <w:smallCaps/>
          <w:sz w:val="20"/>
          <w:szCs w:val="20"/>
          <w:lang w:val="uk-UA"/>
        </w:rPr>
        <w:lastRenderedPageBreak/>
        <w:t>Н</w:t>
      </w:r>
      <w:r w:rsidR="00484D9F" w:rsidRPr="00562D24">
        <w:rPr>
          <w:rFonts w:ascii="Times New Roman" w:eastAsia="MS Mincho" w:hAnsi="Times New Roman"/>
          <w:b w:val="0"/>
          <w:smallCaps/>
          <w:sz w:val="20"/>
          <w:szCs w:val="20"/>
          <w:lang w:val="uk-UA"/>
        </w:rPr>
        <w:t>айменування параграфу</w:t>
      </w:r>
    </w:p>
    <w:p w14:paraId="46D74AB2" w14:textId="2B7D27EE" w:rsidR="00484D9F" w:rsidRPr="00562D24" w:rsidRDefault="00484D9F" w:rsidP="00121F6A">
      <w:pPr>
        <w:pStyle w:val="a3"/>
        <w:spacing w:after="0" w:line="240" w:lineRule="auto"/>
        <w:ind w:firstLine="284"/>
        <w:rPr>
          <w:color w:val="000000"/>
          <w:lang w:val="uk-UA"/>
        </w:rPr>
      </w:pPr>
      <w:r w:rsidRPr="00562D24">
        <w:rPr>
          <w:lang w:val="uk-UA"/>
        </w:rPr>
        <w:t>Формули у</w:t>
      </w:r>
      <w:r w:rsidR="000E7038" w:rsidRPr="00562D24">
        <w:rPr>
          <w:lang w:val="uk-UA"/>
        </w:rPr>
        <w:t xml:space="preserve"> стат</w:t>
      </w:r>
      <w:r w:rsidRPr="00562D24">
        <w:rPr>
          <w:lang w:val="uk-UA"/>
        </w:rPr>
        <w:t>ті</w:t>
      </w:r>
      <w:r w:rsidR="000E7038" w:rsidRPr="00562D24">
        <w:rPr>
          <w:lang w:val="uk-UA"/>
        </w:rPr>
        <w:t xml:space="preserve"> набирают</w:t>
      </w:r>
      <w:r w:rsidRPr="00562D24">
        <w:rPr>
          <w:lang w:val="uk-UA"/>
        </w:rPr>
        <w:t>ь</w:t>
      </w:r>
      <w:r w:rsidR="000E7038" w:rsidRPr="00562D24">
        <w:rPr>
          <w:lang w:val="uk-UA"/>
        </w:rPr>
        <w:t>ся</w:t>
      </w:r>
      <w:r w:rsidRPr="00562D24">
        <w:rPr>
          <w:lang w:val="uk-UA"/>
        </w:rPr>
        <w:t xml:space="preserve"> з використанням </w:t>
      </w:r>
      <w:r w:rsidR="000E7038" w:rsidRPr="00562D24">
        <w:rPr>
          <w:lang w:val="uk-UA"/>
        </w:rPr>
        <w:t xml:space="preserve">редактора формул </w:t>
      </w:r>
      <w:r w:rsidR="002304E3">
        <w:rPr>
          <w:lang w:val="uk-UA"/>
        </w:rPr>
        <w:t>MathType</w:t>
      </w:r>
      <w:r w:rsidR="000E7038" w:rsidRPr="00562D24">
        <w:rPr>
          <w:lang w:val="uk-UA"/>
        </w:rPr>
        <w:t xml:space="preserve">. </w:t>
      </w:r>
      <w:r w:rsidR="004A0152">
        <w:rPr>
          <w:lang w:val="uk-UA"/>
        </w:rPr>
        <w:t xml:space="preserve">Використання вбудованих редакторів </w:t>
      </w:r>
      <w:r w:rsidR="004A0152">
        <w:rPr>
          <w:lang w:val="en-US"/>
        </w:rPr>
        <w:t xml:space="preserve">MS Word </w:t>
      </w:r>
      <w:r w:rsidR="004A0152" w:rsidRPr="004A0152">
        <w:rPr>
          <w:lang w:val="uk-UA"/>
        </w:rPr>
        <w:t>не допускається</w:t>
      </w:r>
      <w:r w:rsidR="004A0152">
        <w:rPr>
          <w:lang w:val="en-US"/>
        </w:rPr>
        <w:t xml:space="preserve">. </w:t>
      </w:r>
      <w:r w:rsidR="004019FC" w:rsidRPr="00562D24">
        <w:rPr>
          <w:color w:val="000000"/>
          <w:lang w:val="uk-UA"/>
        </w:rPr>
        <w:t>Не рекомендується</w:t>
      </w:r>
      <w:r w:rsidR="004019FC" w:rsidRPr="00562D24">
        <w:rPr>
          <w:lang w:val="uk-UA"/>
        </w:rPr>
        <w:t xml:space="preserve"> в</w:t>
      </w:r>
      <w:r w:rsidRPr="00562D24">
        <w:rPr>
          <w:lang w:val="uk-UA"/>
        </w:rPr>
        <w:t xml:space="preserve">икористання </w:t>
      </w:r>
      <w:r w:rsidR="004019FC" w:rsidRPr="00562D24">
        <w:rPr>
          <w:color w:val="000000"/>
          <w:lang w:val="uk-UA"/>
        </w:rPr>
        <w:t>у формулах</w:t>
      </w:r>
      <w:r w:rsidR="004019FC" w:rsidRPr="00562D24">
        <w:rPr>
          <w:lang w:val="uk-UA"/>
        </w:rPr>
        <w:t xml:space="preserve"> </w:t>
      </w:r>
      <w:r w:rsidRPr="00562D24">
        <w:rPr>
          <w:lang w:val="uk-UA"/>
        </w:rPr>
        <w:t>літер</w:t>
      </w:r>
      <w:r w:rsidR="000E7038" w:rsidRPr="00562D24">
        <w:rPr>
          <w:color w:val="000000"/>
          <w:lang w:val="uk-UA"/>
        </w:rPr>
        <w:t xml:space="preserve"> кирил</w:t>
      </w:r>
      <w:r w:rsidRPr="00562D24">
        <w:rPr>
          <w:color w:val="000000"/>
          <w:lang w:val="uk-UA"/>
        </w:rPr>
        <w:t>иці</w:t>
      </w:r>
      <w:r w:rsidR="000E7038" w:rsidRPr="00562D24">
        <w:rPr>
          <w:color w:val="000000"/>
          <w:lang w:val="uk-UA"/>
        </w:rPr>
        <w:t xml:space="preserve">. </w:t>
      </w:r>
      <w:r w:rsidRPr="00562D24">
        <w:rPr>
          <w:color w:val="000000"/>
          <w:lang w:val="uk-UA"/>
        </w:rPr>
        <w:t>Розшифровка позначень, прийнятих у формулі, проводиться у</w:t>
      </w:r>
      <w:r w:rsidR="00BC79F9" w:rsidRPr="00562D24">
        <w:rPr>
          <w:color w:val="000000"/>
          <w:lang w:val="uk-UA"/>
        </w:rPr>
        <w:t xml:space="preserve"> порядку їх використання у</w:t>
      </w:r>
      <w:r w:rsidRPr="00562D24">
        <w:rPr>
          <w:color w:val="000000"/>
          <w:lang w:val="uk-UA"/>
        </w:rPr>
        <w:t xml:space="preserve"> формулі.</w:t>
      </w:r>
    </w:p>
    <w:p w14:paraId="4C595F70" w14:textId="77777777" w:rsidR="008A55B5" w:rsidRPr="00562D24" w:rsidRDefault="00484D9F" w:rsidP="00121F6A">
      <w:pPr>
        <w:pStyle w:val="a3"/>
        <w:spacing w:after="0" w:line="240" w:lineRule="auto"/>
        <w:ind w:firstLine="284"/>
        <w:rPr>
          <w:color w:val="000000"/>
          <w:lang w:val="uk-UA"/>
        </w:rPr>
      </w:pPr>
      <w:r w:rsidRPr="00562D24">
        <w:rPr>
          <w:color w:val="000000"/>
          <w:lang w:val="uk-UA"/>
        </w:rPr>
        <w:t>Усі</w:t>
      </w:r>
      <w:r w:rsidR="000E7038" w:rsidRPr="00562D24">
        <w:rPr>
          <w:color w:val="000000"/>
          <w:lang w:val="uk-UA"/>
        </w:rPr>
        <w:t xml:space="preserve"> формул</w:t>
      </w:r>
      <w:r w:rsidRPr="00562D24">
        <w:rPr>
          <w:color w:val="000000"/>
          <w:lang w:val="uk-UA"/>
        </w:rPr>
        <w:t xml:space="preserve">и бажано нумерувати, але </w:t>
      </w:r>
      <w:r w:rsidR="00BC79F9" w:rsidRPr="00562D24">
        <w:rPr>
          <w:color w:val="000000"/>
          <w:lang w:val="uk-UA"/>
        </w:rPr>
        <w:t>дозволено нумерувати лише ті, які</w:t>
      </w:r>
      <w:r w:rsidRPr="00562D24">
        <w:rPr>
          <w:color w:val="000000"/>
          <w:lang w:val="uk-UA"/>
        </w:rPr>
        <w:t xml:space="preserve"> згадуються у тексті. Формула</w:t>
      </w:r>
      <w:r w:rsidR="000E7038" w:rsidRPr="00562D24">
        <w:rPr>
          <w:color w:val="000000"/>
          <w:lang w:val="uk-UA"/>
        </w:rPr>
        <w:t xml:space="preserve"> </w:t>
      </w:r>
      <w:r w:rsidRPr="00562D24">
        <w:rPr>
          <w:color w:val="000000"/>
          <w:lang w:val="uk-UA"/>
        </w:rPr>
        <w:t>розташовується посеред</w:t>
      </w:r>
      <w:r w:rsidR="000E7038" w:rsidRPr="00562D24">
        <w:rPr>
          <w:color w:val="000000"/>
          <w:lang w:val="uk-UA"/>
        </w:rPr>
        <w:t xml:space="preserve"> </w:t>
      </w:r>
      <w:r w:rsidRPr="00562D24">
        <w:rPr>
          <w:color w:val="000000"/>
          <w:lang w:val="uk-UA"/>
        </w:rPr>
        <w:t>рядка, а її</w:t>
      </w:r>
      <w:r w:rsidR="000E7038" w:rsidRPr="00562D24">
        <w:rPr>
          <w:color w:val="000000"/>
          <w:lang w:val="uk-UA"/>
        </w:rPr>
        <w:t xml:space="preserve"> </w:t>
      </w:r>
      <w:r w:rsidR="00B71125" w:rsidRPr="00562D24">
        <w:rPr>
          <w:color w:val="000000"/>
          <w:lang w:val="uk-UA"/>
        </w:rPr>
        <w:t>номер по</w:t>
      </w:r>
      <w:r w:rsidR="000E7038" w:rsidRPr="00562D24">
        <w:rPr>
          <w:color w:val="000000"/>
          <w:lang w:val="uk-UA"/>
        </w:rPr>
        <w:t xml:space="preserve"> правому </w:t>
      </w:r>
      <w:r w:rsidRPr="00562D24">
        <w:rPr>
          <w:color w:val="000000"/>
          <w:lang w:val="uk-UA"/>
        </w:rPr>
        <w:t xml:space="preserve">краю основного тексту </w:t>
      </w:r>
      <w:r w:rsidR="00E14B5D" w:rsidRPr="00562D24">
        <w:rPr>
          <w:color w:val="000000"/>
          <w:lang w:val="uk-UA"/>
        </w:rPr>
        <w:t>у</w:t>
      </w:r>
      <w:r w:rsidR="000E7038" w:rsidRPr="00562D24">
        <w:rPr>
          <w:color w:val="000000"/>
          <w:lang w:val="uk-UA"/>
        </w:rPr>
        <w:t xml:space="preserve"> кругл</w:t>
      </w:r>
      <w:r w:rsidR="00E14B5D" w:rsidRPr="00562D24">
        <w:rPr>
          <w:color w:val="000000"/>
          <w:lang w:val="uk-UA"/>
        </w:rPr>
        <w:t>их дужках:</w:t>
      </w:r>
      <w:r w:rsidR="000E7038" w:rsidRPr="00562D24">
        <w:rPr>
          <w:color w:val="000000"/>
          <w:lang w:val="uk-UA"/>
        </w:rPr>
        <w:t xml:space="preserve"> </w:t>
      </w:r>
    </w:p>
    <w:p w14:paraId="1BAF1E30" w14:textId="77777777" w:rsidR="000E7038" w:rsidRPr="00562D24" w:rsidRDefault="000E7038" w:rsidP="00121F6A">
      <w:pPr>
        <w:pStyle w:val="equation"/>
        <w:spacing w:before="0" w:after="0" w:line="240" w:lineRule="auto"/>
        <w:rPr>
          <w:lang w:val="uk-UA"/>
        </w:rPr>
      </w:pPr>
      <w:r w:rsidRPr="00562D24">
        <w:rPr>
          <w:rFonts w:eastAsia="MS Mincho"/>
          <w:lang w:val="uk-UA"/>
        </w:rPr>
        <w:tab/>
      </w:r>
      <w:r w:rsidRPr="00562D24">
        <w:rPr>
          <w:rFonts w:ascii="Times New Roman" w:hAnsi="Times New Roman" w:cs="Times New Roman"/>
          <w:i/>
          <w:lang w:val="uk-UA"/>
        </w:rPr>
        <w:t>a</w:t>
      </w:r>
      <w:r w:rsidRPr="00562D24">
        <w:rPr>
          <w:lang w:val="uk-UA"/>
        </w:rPr>
        <w:t></w:t>
      </w:r>
      <w:r w:rsidRPr="00562D24">
        <w:rPr>
          <w:lang w:val="uk-UA"/>
        </w:rPr>
        <w:t></w:t>
      </w:r>
      <w:r w:rsidRPr="00562D24">
        <w:rPr>
          <w:lang w:val="uk-UA"/>
        </w:rPr>
        <w:t></w:t>
      </w:r>
      <w:r w:rsidRPr="00562D24">
        <w:rPr>
          <w:rFonts w:ascii="Times New Roman" w:hAnsi="Times New Roman" w:cs="Times New Roman"/>
          <w:i/>
          <w:lang w:val="uk-UA"/>
        </w:rPr>
        <w:t>b</w:t>
      </w:r>
      <w:r w:rsidRPr="00562D24">
        <w:rPr>
          <w:lang w:val="uk-UA"/>
        </w:rPr>
        <w:t></w:t>
      </w:r>
      <w:r w:rsidRPr="00562D24">
        <w:rPr>
          <w:lang w:val="uk-UA"/>
        </w:rPr>
        <w:t></w:t>
      </w:r>
      <w:r w:rsidRPr="00562D24">
        <w:rPr>
          <w:lang w:val="uk-UA"/>
        </w:rPr>
        <w:t></w:t>
      </w:r>
      <w:r w:rsidRPr="00562D24">
        <w:rPr>
          <w:lang w:val="uk-UA"/>
        </w:rPr>
        <w:t></w:t>
      </w:r>
      <w:r w:rsidRPr="00562D24">
        <w:rPr>
          <w:lang w:val="uk-UA"/>
        </w:rPr>
        <w:t></w:t>
      </w:r>
      <w:r w:rsidRPr="00562D24">
        <w:rPr>
          <w:lang w:val="uk-UA"/>
        </w:rPr>
        <w:tab/>
      </w:r>
      <w:r w:rsidRPr="00562D24">
        <w:rPr>
          <w:lang w:val="uk-UA"/>
        </w:rPr>
        <w:t></w:t>
      </w:r>
      <w:r w:rsidRPr="00562D24">
        <w:rPr>
          <w:lang w:val="uk-UA"/>
        </w:rPr>
        <w:t></w:t>
      </w:r>
      <w:r w:rsidRPr="00562D24">
        <w:rPr>
          <w:lang w:val="uk-UA"/>
        </w:rPr>
        <w:t></w:t>
      </w:r>
    </w:p>
    <w:p w14:paraId="2825CA64" w14:textId="77777777" w:rsidR="000E7038" w:rsidRPr="00562D24" w:rsidRDefault="000E7038" w:rsidP="00121F6A">
      <w:pPr>
        <w:pStyle w:val="a3"/>
        <w:spacing w:after="0" w:line="240" w:lineRule="auto"/>
        <w:ind w:firstLine="284"/>
        <w:rPr>
          <w:lang w:val="uk-UA"/>
        </w:rPr>
      </w:pPr>
      <w:r w:rsidRPr="00562D24">
        <w:rPr>
          <w:color w:val="000000"/>
          <w:lang w:val="uk-UA"/>
        </w:rPr>
        <w:t>Необх</w:t>
      </w:r>
      <w:r w:rsidR="00E14B5D" w:rsidRPr="00562D24">
        <w:rPr>
          <w:color w:val="000000"/>
          <w:lang w:val="uk-UA"/>
        </w:rPr>
        <w:t xml:space="preserve">ідно використовувати </w:t>
      </w:r>
      <w:r w:rsidR="00B71125" w:rsidRPr="00562D24">
        <w:rPr>
          <w:color w:val="000000"/>
          <w:lang w:val="uk-UA"/>
        </w:rPr>
        <w:t>на</w:t>
      </w:r>
      <w:r w:rsidR="00E14B5D" w:rsidRPr="00562D24">
        <w:rPr>
          <w:color w:val="000000"/>
          <w:lang w:val="uk-UA"/>
        </w:rPr>
        <w:t xml:space="preserve">скрізну </w:t>
      </w:r>
      <w:r w:rsidRPr="00562D24">
        <w:rPr>
          <w:color w:val="000000"/>
          <w:lang w:val="uk-UA"/>
        </w:rPr>
        <w:t>нумерац</w:t>
      </w:r>
      <w:r w:rsidR="00E14B5D" w:rsidRPr="00562D24">
        <w:rPr>
          <w:color w:val="000000"/>
          <w:lang w:val="uk-UA"/>
        </w:rPr>
        <w:t>і</w:t>
      </w:r>
      <w:r w:rsidRPr="00562D24">
        <w:rPr>
          <w:color w:val="000000"/>
          <w:lang w:val="uk-UA"/>
        </w:rPr>
        <w:t xml:space="preserve">ю формул, теорем, </w:t>
      </w:r>
      <w:r w:rsidR="00E14B5D" w:rsidRPr="00562D24">
        <w:rPr>
          <w:color w:val="000000"/>
          <w:lang w:val="uk-UA"/>
        </w:rPr>
        <w:t>лем</w:t>
      </w:r>
      <w:r w:rsidRPr="00562D24">
        <w:rPr>
          <w:color w:val="000000"/>
          <w:lang w:val="uk-UA"/>
        </w:rPr>
        <w:t xml:space="preserve">, </w:t>
      </w:r>
      <w:r w:rsidR="00E14B5D" w:rsidRPr="00562D24">
        <w:rPr>
          <w:color w:val="000000"/>
          <w:lang w:val="uk-UA"/>
        </w:rPr>
        <w:t>наслідків</w:t>
      </w:r>
      <w:r w:rsidRPr="00562D24">
        <w:rPr>
          <w:color w:val="000000"/>
          <w:lang w:val="uk-UA"/>
        </w:rPr>
        <w:t xml:space="preserve">, </w:t>
      </w:r>
      <w:r w:rsidR="00E14B5D" w:rsidRPr="00562D24">
        <w:rPr>
          <w:color w:val="000000"/>
          <w:lang w:val="uk-UA"/>
        </w:rPr>
        <w:t>визначень тощо.</w:t>
      </w:r>
    </w:p>
    <w:p w14:paraId="4CD22596" w14:textId="77777777" w:rsidR="008A55B5" w:rsidRPr="00562D24" w:rsidRDefault="00D4338C" w:rsidP="00121F6A">
      <w:pPr>
        <w:pStyle w:val="1"/>
        <w:spacing w:before="120" w:after="0"/>
        <w:rPr>
          <w:rFonts w:ascii="Times New Roman" w:eastAsia="MS Mincho" w:hAnsi="Times New Roman"/>
          <w:b w:val="0"/>
          <w:smallCaps/>
          <w:sz w:val="20"/>
          <w:szCs w:val="20"/>
          <w:lang w:val="uk-UA"/>
        </w:rPr>
      </w:pPr>
      <w:r w:rsidRPr="00562D24">
        <w:rPr>
          <w:rFonts w:ascii="Times New Roman" w:eastAsia="MS Mincho" w:hAnsi="Times New Roman"/>
          <w:b w:val="0"/>
          <w:smallCaps/>
          <w:sz w:val="20"/>
          <w:szCs w:val="20"/>
          <w:lang w:val="uk-UA"/>
        </w:rPr>
        <w:t>Н</w:t>
      </w:r>
      <w:r w:rsidR="00E14B5D" w:rsidRPr="00562D24">
        <w:rPr>
          <w:rFonts w:ascii="Times New Roman" w:eastAsia="MS Mincho" w:hAnsi="Times New Roman"/>
          <w:b w:val="0"/>
          <w:smallCaps/>
          <w:sz w:val="20"/>
          <w:szCs w:val="20"/>
          <w:lang w:val="uk-UA"/>
        </w:rPr>
        <w:t>айменування параграфу</w:t>
      </w:r>
    </w:p>
    <w:p w14:paraId="34F8BB5E" w14:textId="47F78094" w:rsidR="00E14B5D" w:rsidRPr="00562D24" w:rsidRDefault="00384B96" w:rsidP="00121F6A">
      <w:pPr>
        <w:pStyle w:val="a3"/>
        <w:widowControl w:val="0"/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 xml:space="preserve">Рисунки </w:t>
      </w:r>
      <w:r w:rsidR="00E14B5D" w:rsidRPr="00562D24">
        <w:rPr>
          <w:lang w:val="uk-UA"/>
        </w:rPr>
        <w:t>й</w:t>
      </w:r>
      <w:r w:rsidRPr="00562D24">
        <w:rPr>
          <w:lang w:val="uk-UA"/>
        </w:rPr>
        <w:t xml:space="preserve"> таблиц</w:t>
      </w:r>
      <w:r w:rsidR="00E14B5D" w:rsidRPr="00562D24">
        <w:rPr>
          <w:lang w:val="uk-UA"/>
        </w:rPr>
        <w:t xml:space="preserve">і </w:t>
      </w:r>
      <w:r w:rsidR="009E68F5">
        <w:rPr>
          <w:lang w:val="uk-UA"/>
        </w:rPr>
        <w:t>бажано</w:t>
      </w:r>
      <w:r w:rsidRPr="00562D24">
        <w:rPr>
          <w:lang w:val="uk-UA"/>
        </w:rPr>
        <w:t xml:space="preserve"> приводит</w:t>
      </w:r>
      <w:r w:rsidR="00E14B5D" w:rsidRPr="00562D24">
        <w:rPr>
          <w:lang w:val="uk-UA"/>
        </w:rPr>
        <w:t>и</w:t>
      </w:r>
      <w:r w:rsidRPr="00562D24">
        <w:rPr>
          <w:lang w:val="uk-UA"/>
        </w:rPr>
        <w:t xml:space="preserve"> </w:t>
      </w:r>
      <w:r w:rsidR="00E14B5D" w:rsidRPr="00562D24">
        <w:rPr>
          <w:lang w:val="uk-UA"/>
        </w:rPr>
        <w:t>у</w:t>
      </w:r>
      <w:r w:rsidRPr="00562D24">
        <w:rPr>
          <w:lang w:val="uk-UA"/>
        </w:rPr>
        <w:t xml:space="preserve"> </w:t>
      </w:r>
      <w:r w:rsidR="00E14B5D" w:rsidRPr="00562D24">
        <w:rPr>
          <w:lang w:val="uk-UA"/>
        </w:rPr>
        <w:t>верхній або</w:t>
      </w:r>
      <w:r w:rsidRPr="00562D24">
        <w:rPr>
          <w:lang w:val="uk-UA"/>
        </w:rPr>
        <w:t xml:space="preserve"> </w:t>
      </w:r>
      <w:r w:rsidR="00E14B5D" w:rsidRPr="00562D24">
        <w:rPr>
          <w:lang w:val="uk-UA"/>
        </w:rPr>
        <w:t>нижні</w:t>
      </w:r>
      <w:r w:rsidRPr="00562D24">
        <w:rPr>
          <w:lang w:val="uk-UA"/>
        </w:rPr>
        <w:t>й части</w:t>
      </w:r>
      <w:r w:rsidR="00E14B5D" w:rsidRPr="00562D24">
        <w:rPr>
          <w:lang w:val="uk-UA"/>
        </w:rPr>
        <w:t>ні</w:t>
      </w:r>
      <w:r w:rsidRPr="00562D24">
        <w:rPr>
          <w:lang w:val="uk-UA"/>
        </w:rPr>
        <w:t xml:space="preserve"> колонок, </w:t>
      </w:r>
      <w:r w:rsidR="00E14B5D" w:rsidRPr="00562D24">
        <w:rPr>
          <w:lang w:val="uk-UA"/>
        </w:rPr>
        <w:t>після їх згадування</w:t>
      </w:r>
      <w:r w:rsidRPr="00562D24">
        <w:rPr>
          <w:lang w:val="uk-UA"/>
        </w:rPr>
        <w:t xml:space="preserve"> </w:t>
      </w:r>
      <w:r w:rsidR="00E14B5D" w:rsidRPr="00562D24">
        <w:rPr>
          <w:lang w:val="uk-UA"/>
        </w:rPr>
        <w:t>у</w:t>
      </w:r>
      <w:r w:rsidRPr="00562D24">
        <w:rPr>
          <w:lang w:val="uk-UA"/>
        </w:rPr>
        <w:t xml:space="preserve"> </w:t>
      </w:r>
      <w:r w:rsidR="00E14B5D" w:rsidRPr="00562D24">
        <w:rPr>
          <w:lang w:val="uk-UA"/>
        </w:rPr>
        <w:t>тексті</w:t>
      </w:r>
      <w:r w:rsidRPr="00562D24">
        <w:rPr>
          <w:lang w:val="uk-UA"/>
        </w:rPr>
        <w:t>.</w:t>
      </w:r>
      <w:r w:rsidR="00E14B5D" w:rsidRPr="00562D24">
        <w:rPr>
          <w:lang w:val="uk-UA"/>
        </w:rPr>
        <w:t xml:space="preserve"> Якщо </w:t>
      </w:r>
      <w:r w:rsidR="009E68F5">
        <w:rPr>
          <w:lang w:val="uk-UA"/>
        </w:rPr>
        <w:t>рисунки</w:t>
      </w:r>
      <w:r w:rsidR="00E14B5D" w:rsidRPr="00562D24">
        <w:rPr>
          <w:lang w:val="uk-UA"/>
        </w:rPr>
        <w:t xml:space="preserve"> або таблиці великого розміру, то ними можна зайняти обидві колонки. </w:t>
      </w:r>
      <w:r w:rsidRPr="00562D24">
        <w:rPr>
          <w:lang w:val="uk-UA"/>
        </w:rPr>
        <w:t xml:space="preserve"> </w:t>
      </w:r>
    </w:p>
    <w:p w14:paraId="4538D0C0" w14:textId="3187A069" w:rsidR="00EB43E4" w:rsidRPr="00562D24" w:rsidRDefault="00EB43E4" w:rsidP="00121F6A">
      <w:pPr>
        <w:pStyle w:val="a3"/>
        <w:widowControl w:val="0"/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Над та</w:t>
      </w:r>
      <w:r w:rsidR="00E14B5D" w:rsidRPr="00562D24">
        <w:rPr>
          <w:lang w:val="uk-UA"/>
        </w:rPr>
        <w:t>блицею зверху (ви</w:t>
      </w:r>
      <w:r w:rsidR="00BC79F9" w:rsidRPr="00562D24">
        <w:rPr>
          <w:lang w:val="uk-UA"/>
        </w:rPr>
        <w:t>рі</w:t>
      </w:r>
      <w:r w:rsidRPr="00562D24">
        <w:rPr>
          <w:lang w:val="uk-UA"/>
        </w:rPr>
        <w:t>вн</w:t>
      </w:r>
      <w:r w:rsidR="00E14B5D" w:rsidRPr="00562D24">
        <w:rPr>
          <w:lang w:val="uk-UA"/>
        </w:rPr>
        <w:t>ювання за</w:t>
      </w:r>
      <w:r w:rsidRPr="00562D24">
        <w:rPr>
          <w:lang w:val="uk-UA"/>
        </w:rPr>
        <w:t xml:space="preserve"> прав</w:t>
      </w:r>
      <w:r w:rsidR="00E14B5D" w:rsidRPr="00562D24">
        <w:rPr>
          <w:lang w:val="uk-UA"/>
        </w:rPr>
        <w:t>им краєм</w:t>
      </w:r>
      <w:r w:rsidRPr="00562D24">
        <w:rPr>
          <w:lang w:val="uk-UA"/>
        </w:rPr>
        <w:t xml:space="preserve">) </w:t>
      </w:r>
      <w:r w:rsidR="000E4F8A" w:rsidRPr="00562D24">
        <w:rPr>
          <w:lang w:val="uk-UA"/>
        </w:rPr>
        <w:t>друкується</w:t>
      </w:r>
      <w:r w:rsidRPr="00562D24">
        <w:rPr>
          <w:lang w:val="uk-UA"/>
        </w:rPr>
        <w:t xml:space="preserve"> слово </w:t>
      </w:r>
      <w:r w:rsidR="002E7BED">
        <w:rPr>
          <w:lang w:val="uk-UA"/>
        </w:rPr>
        <w:t>«</w:t>
      </w:r>
      <w:r w:rsidR="00211EE1" w:rsidRPr="00562D24">
        <w:rPr>
          <w:lang w:val="uk-UA"/>
        </w:rPr>
        <w:t>Таблиця</w:t>
      </w:r>
      <w:r w:rsidR="002E7BED">
        <w:rPr>
          <w:lang w:val="uk-UA"/>
        </w:rPr>
        <w:t>»</w:t>
      </w:r>
      <w:r w:rsidRPr="00562D24">
        <w:rPr>
          <w:lang w:val="uk-UA"/>
        </w:rPr>
        <w:t xml:space="preserve"> </w:t>
      </w:r>
      <w:r w:rsidR="000E4F8A" w:rsidRPr="00562D24">
        <w:rPr>
          <w:lang w:val="uk-UA"/>
        </w:rPr>
        <w:t>і</w:t>
      </w:r>
      <w:r w:rsidR="00211EE1" w:rsidRPr="00562D24">
        <w:rPr>
          <w:lang w:val="uk-UA"/>
        </w:rPr>
        <w:t xml:space="preserve">з </w:t>
      </w:r>
      <w:r w:rsidR="000E4F8A" w:rsidRPr="00562D24">
        <w:rPr>
          <w:lang w:val="uk-UA"/>
        </w:rPr>
        <w:t>зазначенням,</w:t>
      </w:r>
      <w:r w:rsidR="00211EE1" w:rsidRPr="00562D24">
        <w:rPr>
          <w:lang w:val="uk-UA"/>
        </w:rPr>
        <w:t xml:space="preserve"> </w:t>
      </w:r>
      <w:r w:rsidRPr="00562D24">
        <w:rPr>
          <w:lang w:val="uk-UA"/>
        </w:rPr>
        <w:t>по необх</w:t>
      </w:r>
      <w:r w:rsidR="00211EE1" w:rsidRPr="00562D24">
        <w:rPr>
          <w:lang w:val="uk-UA"/>
        </w:rPr>
        <w:t>ідності</w:t>
      </w:r>
      <w:r w:rsidR="000E4F8A" w:rsidRPr="00562D24">
        <w:rPr>
          <w:lang w:val="uk-UA"/>
        </w:rPr>
        <w:t>,</w:t>
      </w:r>
      <w:r w:rsidR="00211EE1" w:rsidRPr="00562D24">
        <w:rPr>
          <w:lang w:val="uk-UA"/>
        </w:rPr>
        <w:t xml:space="preserve"> номеру. </w:t>
      </w:r>
      <w:r w:rsidR="000E4F8A" w:rsidRPr="00562D24">
        <w:rPr>
          <w:lang w:val="uk-UA"/>
        </w:rPr>
        <w:t>Далі</w:t>
      </w:r>
      <w:r w:rsidRPr="00562D24">
        <w:rPr>
          <w:lang w:val="uk-UA"/>
        </w:rPr>
        <w:t xml:space="preserve"> без абзацного </w:t>
      </w:r>
      <w:r w:rsidR="00211EE1" w:rsidRPr="00562D24">
        <w:rPr>
          <w:lang w:val="uk-UA"/>
        </w:rPr>
        <w:t>відступу (ви</w:t>
      </w:r>
      <w:r w:rsidR="00BC79F9" w:rsidRPr="00562D24">
        <w:rPr>
          <w:lang w:val="uk-UA"/>
        </w:rPr>
        <w:t>рі</w:t>
      </w:r>
      <w:r w:rsidRPr="00562D24">
        <w:rPr>
          <w:lang w:val="uk-UA"/>
        </w:rPr>
        <w:t>вн</w:t>
      </w:r>
      <w:r w:rsidR="00211EE1" w:rsidRPr="00562D24">
        <w:rPr>
          <w:lang w:val="uk-UA"/>
        </w:rPr>
        <w:t xml:space="preserve">ювання </w:t>
      </w:r>
      <w:r w:rsidRPr="00562D24">
        <w:rPr>
          <w:lang w:val="uk-UA"/>
        </w:rPr>
        <w:t xml:space="preserve">по центру) </w:t>
      </w:r>
      <w:r w:rsidR="00D2794E">
        <w:rPr>
          <w:lang w:val="uk-UA"/>
        </w:rPr>
        <w:t>ставиться</w:t>
      </w:r>
      <w:r w:rsidRPr="00562D24">
        <w:rPr>
          <w:lang w:val="uk-UA"/>
        </w:rPr>
        <w:t xml:space="preserve"> назва таблиц</w:t>
      </w:r>
      <w:r w:rsidR="00211EE1" w:rsidRPr="00562D24">
        <w:rPr>
          <w:lang w:val="uk-UA"/>
        </w:rPr>
        <w:t>і</w:t>
      </w:r>
      <w:r w:rsidRPr="00562D24">
        <w:rPr>
          <w:lang w:val="uk-UA"/>
        </w:rPr>
        <w:t>, ниж</w:t>
      </w:r>
      <w:r w:rsidR="00211EE1" w:rsidRPr="00562D24">
        <w:rPr>
          <w:lang w:val="uk-UA"/>
        </w:rPr>
        <w:t>че сама таблиця</w:t>
      </w:r>
      <w:r w:rsidRPr="00562D24">
        <w:rPr>
          <w:lang w:val="uk-UA"/>
        </w:rPr>
        <w:t xml:space="preserve">. </w:t>
      </w:r>
      <w:r w:rsidR="000E4F8A" w:rsidRPr="00562D24">
        <w:rPr>
          <w:lang w:val="uk-UA"/>
        </w:rPr>
        <w:t>Крапка</w:t>
      </w:r>
      <w:r w:rsidRPr="00562D24">
        <w:rPr>
          <w:lang w:val="uk-UA"/>
        </w:rPr>
        <w:t xml:space="preserve"> </w:t>
      </w:r>
      <w:r w:rsidR="000E4F8A" w:rsidRPr="00562D24">
        <w:rPr>
          <w:lang w:val="uk-UA"/>
        </w:rPr>
        <w:t>у кі</w:t>
      </w:r>
      <w:r w:rsidR="00211EE1" w:rsidRPr="00562D24">
        <w:rPr>
          <w:lang w:val="uk-UA"/>
        </w:rPr>
        <w:t>нці</w:t>
      </w:r>
      <w:r w:rsidRPr="00562D24">
        <w:rPr>
          <w:lang w:val="uk-UA"/>
        </w:rPr>
        <w:t xml:space="preserve"> назв</w:t>
      </w:r>
      <w:r w:rsidR="00211EE1" w:rsidRPr="00562D24">
        <w:rPr>
          <w:lang w:val="uk-UA"/>
        </w:rPr>
        <w:t>и таблиці</w:t>
      </w:r>
      <w:r w:rsidRPr="00562D24">
        <w:rPr>
          <w:lang w:val="uk-UA"/>
        </w:rPr>
        <w:t xml:space="preserve"> не ставит</w:t>
      </w:r>
      <w:r w:rsidR="00211EE1" w:rsidRPr="00562D24">
        <w:rPr>
          <w:lang w:val="uk-UA"/>
        </w:rPr>
        <w:t>ь</w:t>
      </w:r>
      <w:r w:rsidRPr="00562D24">
        <w:rPr>
          <w:lang w:val="uk-UA"/>
        </w:rPr>
        <w:t>ся.</w:t>
      </w:r>
    </w:p>
    <w:p w14:paraId="2FAD3A28" w14:textId="294BF785" w:rsidR="00F63424" w:rsidRPr="00562D24" w:rsidRDefault="00AD4971" w:rsidP="00121F6A">
      <w:pPr>
        <w:pStyle w:val="a3"/>
        <w:widowControl w:val="0"/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Пі</w:t>
      </w:r>
      <w:r w:rsidR="00211EE1" w:rsidRPr="00562D24">
        <w:rPr>
          <w:lang w:val="uk-UA"/>
        </w:rPr>
        <w:t xml:space="preserve">дпис під </w:t>
      </w:r>
      <w:r w:rsidR="000E4F8A" w:rsidRPr="00562D24">
        <w:rPr>
          <w:lang w:val="uk-UA"/>
        </w:rPr>
        <w:t>рисунком</w:t>
      </w:r>
      <w:r w:rsidR="00211EE1" w:rsidRPr="00562D24">
        <w:rPr>
          <w:lang w:val="uk-UA"/>
        </w:rPr>
        <w:t xml:space="preserve"> вирівнюється по</w:t>
      </w:r>
      <w:r w:rsidR="00F63424" w:rsidRPr="00562D24">
        <w:rPr>
          <w:lang w:val="uk-UA"/>
        </w:rPr>
        <w:t xml:space="preserve"> центру</w:t>
      </w:r>
      <w:r w:rsidR="00211EE1" w:rsidRPr="00562D24">
        <w:rPr>
          <w:lang w:val="uk-UA"/>
        </w:rPr>
        <w:t xml:space="preserve"> </w:t>
      </w:r>
      <w:r w:rsidR="00D91DBE">
        <w:rPr>
          <w:lang w:val="uk-UA"/>
        </w:rPr>
        <w:t>колонки</w:t>
      </w:r>
      <w:r w:rsidR="00211EE1" w:rsidRPr="00562D24">
        <w:rPr>
          <w:lang w:val="uk-UA"/>
        </w:rPr>
        <w:t xml:space="preserve">. </w:t>
      </w:r>
      <w:r w:rsidR="000E4F8A" w:rsidRPr="00562D24">
        <w:rPr>
          <w:lang w:val="uk-UA"/>
        </w:rPr>
        <w:t>Крапка</w:t>
      </w:r>
      <w:r w:rsidR="00211EE1" w:rsidRPr="00562D24">
        <w:rPr>
          <w:lang w:val="uk-UA"/>
        </w:rPr>
        <w:t xml:space="preserve"> у кінці</w:t>
      </w:r>
      <w:r w:rsidR="00F63424" w:rsidRPr="00562D24">
        <w:rPr>
          <w:lang w:val="uk-UA"/>
        </w:rPr>
        <w:t xml:space="preserve"> </w:t>
      </w:r>
      <w:r w:rsidRPr="00562D24">
        <w:rPr>
          <w:lang w:val="uk-UA"/>
        </w:rPr>
        <w:t>пі</w:t>
      </w:r>
      <w:r w:rsidR="00211EE1" w:rsidRPr="00562D24">
        <w:rPr>
          <w:lang w:val="uk-UA"/>
        </w:rPr>
        <w:t>дпису</w:t>
      </w:r>
      <w:r w:rsidR="00F63424" w:rsidRPr="00562D24">
        <w:rPr>
          <w:lang w:val="uk-UA"/>
        </w:rPr>
        <w:t xml:space="preserve"> не ставит</w:t>
      </w:r>
      <w:r w:rsidR="00211EE1" w:rsidRPr="00562D24">
        <w:rPr>
          <w:lang w:val="uk-UA"/>
        </w:rPr>
        <w:t>ь</w:t>
      </w:r>
      <w:r w:rsidR="00F63424" w:rsidRPr="00562D24">
        <w:rPr>
          <w:lang w:val="uk-UA"/>
        </w:rPr>
        <w:t>ся.</w:t>
      </w:r>
    </w:p>
    <w:p w14:paraId="5CF1F6BD" w14:textId="77777777" w:rsidR="00270A39" w:rsidRDefault="00211EE1" w:rsidP="00121F6A">
      <w:pPr>
        <w:pStyle w:val="a3"/>
        <w:widowControl w:val="0"/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Шрифт те</w:t>
      </w:r>
      <w:r w:rsidR="00BC79F9" w:rsidRPr="00562D24">
        <w:rPr>
          <w:lang w:val="uk-UA"/>
        </w:rPr>
        <w:t>ксту у таблицях і підписах</w:t>
      </w:r>
      <w:r w:rsidR="00BD7FDF" w:rsidRPr="00562D24">
        <w:rPr>
          <w:lang w:val="uk-UA"/>
        </w:rPr>
        <w:t xml:space="preserve"> до</w:t>
      </w:r>
      <w:r w:rsidR="00E60054" w:rsidRPr="00562D24">
        <w:rPr>
          <w:lang w:val="uk-UA"/>
        </w:rPr>
        <w:t xml:space="preserve"> </w:t>
      </w:r>
      <w:r w:rsidR="000E4F8A" w:rsidRPr="00562D24">
        <w:rPr>
          <w:lang w:val="uk-UA"/>
        </w:rPr>
        <w:t>рисунків</w:t>
      </w:r>
      <w:r w:rsidR="00E60054" w:rsidRPr="00562D24">
        <w:rPr>
          <w:lang w:val="uk-UA"/>
        </w:rPr>
        <w:t xml:space="preserve"> 8 пунк</w:t>
      </w:r>
      <w:r w:rsidR="00BC79F9" w:rsidRPr="00562D24">
        <w:rPr>
          <w:lang w:val="uk-UA"/>
        </w:rPr>
        <w:t>ті</w:t>
      </w:r>
      <w:r w:rsidR="00E60054" w:rsidRPr="00562D24">
        <w:rPr>
          <w:lang w:val="uk-UA"/>
        </w:rPr>
        <w:t xml:space="preserve">в </w:t>
      </w:r>
      <w:r w:rsidR="00F63424" w:rsidRPr="00562D24">
        <w:rPr>
          <w:lang w:val="uk-UA"/>
        </w:rPr>
        <w:t>T</w:t>
      </w:r>
      <w:r w:rsidR="00E60054" w:rsidRPr="00562D24">
        <w:rPr>
          <w:lang w:val="uk-UA"/>
        </w:rPr>
        <w:t>imes New Roman.</w:t>
      </w:r>
    </w:p>
    <w:p w14:paraId="239CD34B" w14:textId="4993A074" w:rsidR="00E60054" w:rsidRPr="00562D24" w:rsidRDefault="00E60054" w:rsidP="00121F6A">
      <w:pPr>
        <w:pStyle w:val="a3"/>
        <w:widowControl w:val="0"/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lastRenderedPageBreak/>
        <w:t xml:space="preserve"> </w:t>
      </w:r>
    </w:p>
    <w:p w14:paraId="5262B804" w14:textId="77777777" w:rsidR="00D339A0" w:rsidRPr="00562D24" w:rsidRDefault="00BC79F9" w:rsidP="00F63424">
      <w:pPr>
        <w:pStyle w:val="a3"/>
        <w:widowControl w:val="0"/>
        <w:spacing w:after="0" w:line="240" w:lineRule="auto"/>
        <w:ind w:firstLine="289"/>
        <w:jc w:val="right"/>
        <w:rPr>
          <w:lang w:val="uk-UA"/>
        </w:rPr>
      </w:pPr>
      <w:r w:rsidRPr="00562D24">
        <w:rPr>
          <w:lang w:val="uk-UA"/>
        </w:rPr>
        <w:t>Таблиця</w:t>
      </w:r>
      <w:r w:rsidR="00D339A0" w:rsidRPr="00562D24">
        <w:rPr>
          <w:lang w:val="uk-UA"/>
        </w:rPr>
        <w:t xml:space="preserve"> 1</w:t>
      </w:r>
    </w:p>
    <w:p w14:paraId="303A4E24" w14:textId="77777777" w:rsidR="00D339A0" w:rsidRPr="00562D24" w:rsidRDefault="00BC79F9" w:rsidP="00F63424">
      <w:pPr>
        <w:pStyle w:val="a3"/>
        <w:widowControl w:val="0"/>
        <w:spacing w:line="240" w:lineRule="auto"/>
        <w:ind w:firstLine="0"/>
        <w:jc w:val="center"/>
        <w:rPr>
          <w:sz w:val="16"/>
          <w:szCs w:val="16"/>
          <w:lang w:val="uk-UA"/>
        </w:rPr>
      </w:pPr>
      <w:r w:rsidRPr="00562D24">
        <w:rPr>
          <w:sz w:val="16"/>
          <w:szCs w:val="16"/>
          <w:lang w:val="uk-UA"/>
        </w:rPr>
        <w:t>Приклад</w:t>
      </w:r>
      <w:r w:rsidR="00F63424" w:rsidRPr="00562D24">
        <w:rPr>
          <w:sz w:val="16"/>
          <w:szCs w:val="16"/>
          <w:lang w:val="uk-UA"/>
        </w:rPr>
        <w:t xml:space="preserve"> </w:t>
      </w:r>
      <w:r w:rsidRPr="00562D24">
        <w:rPr>
          <w:sz w:val="16"/>
          <w:szCs w:val="16"/>
          <w:lang w:val="uk-UA"/>
        </w:rPr>
        <w:t>таблиці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701"/>
        <w:gridCol w:w="1134"/>
        <w:gridCol w:w="1123"/>
      </w:tblGrid>
      <w:tr w:rsidR="00384B96" w:rsidRPr="00562D24" w14:paraId="624833C5" w14:textId="77777777" w:rsidTr="00E60054">
        <w:trPr>
          <w:trHeight w:val="240"/>
          <w:tblHeader/>
          <w:jc w:val="center"/>
        </w:trPr>
        <w:tc>
          <w:tcPr>
            <w:tcW w:w="90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D48901" w14:textId="77777777" w:rsidR="00384B96" w:rsidRPr="00562D24" w:rsidRDefault="00D339A0" w:rsidP="00F63424">
            <w:pPr>
              <w:pStyle w:val="tablecolhead"/>
              <w:rPr>
                <w:lang w:val="uk-UA"/>
              </w:rPr>
            </w:pPr>
            <w:r w:rsidRPr="00562D24">
              <w:rPr>
                <w:lang w:val="uk-UA"/>
              </w:rPr>
              <w:t>Заголовок</w:t>
            </w:r>
          </w:p>
        </w:tc>
        <w:tc>
          <w:tcPr>
            <w:tcW w:w="3958" w:type="dxa"/>
            <w:gridSpan w:val="3"/>
            <w:tcMar>
              <w:left w:w="28" w:type="dxa"/>
              <w:right w:w="28" w:type="dxa"/>
            </w:tcMar>
            <w:vAlign w:val="center"/>
          </w:tcPr>
          <w:p w14:paraId="3F98C19B" w14:textId="77777777" w:rsidR="00384B96" w:rsidRPr="00562D24" w:rsidRDefault="00D339A0" w:rsidP="00F63424">
            <w:pPr>
              <w:pStyle w:val="tablecolhead"/>
              <w:rPr>
                <w:lang w:val="uk-UA"/>
              </w:rPr>
            </w:pPr>
            <w:r w:rsidRPr="00562D24">
              <w:rPr>
                <w:lang w:val="uk-UA"/>
              </w:rPr>
              <w:t>Заголовок</w:t>
            </w:r>
          </w:p>
        </w:tc>
      </w:tr>
      <w:tr w:rsidR="00384B96" w:rsidRPr="00562D24" w14:paraId="521882E9" w14:textId="77777777" w:rsidTr="00E60054">
        <w:trPr>
          <w:trHeight w:val="240"/>
          <w:tblHeader/>
          <w:jc w:val="center"/>
        </w:trPr>
        <w:tc>
          <w:tcPr>
            <w:tcW w:w="902" w:type="dxa"/>
            <w:vMerge/>
            <w:tcMar>
              <w:left w:w="28" w:type="dxa"/>
              <w:right w:w="28" w:type="dxa"/>
            </w:tcMar>
            <w:vAlign w:val="center"/>
          </w:tcPr>
          <w:p w14:paraId="06F6EBF4" w14:textId="77777777" w:rsidR="00384B96" w:rsidRPr="00562D24" w:rsidRDefault="00384B96" w:rsidP="00F6342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9C6ABE2" w14:textId="77777777" w:rsidR="00384B96" w:rsidRPr="00562D24" w:rsidRDefault="00BD7FDF" w:rsidP="00F63424">
            <w:pPr>
              <w:pStyle w:val="tablecolsubhead"/>
              <w:rPr>
                <w:sz w:val="16"/>
                <w:szCs w:val="16"/>
                <w:lang w:val="uk-UA"/>
              </w:rPr>
            </w:pPr>
            <w:r w:rsidRPr="00562D24">
              <w:rPr>
                <w:sz w:val="16"/>
                <w:szCs w:val="16"/>
                <w:lang w:val="uk-UA"/>
              </w:rPr>
              <w:t>Пі</w:t>
            </w:r>
            <w:r w:rsidR="00D339A0" w:rsidRPr="00562D24">
              <w:rPr>
                <w:sz w:val="16"/>
                <w:szCs w:val="16"/>
                <w:lang w:val="uk-UA"/>
              </w:rPr>
              <w:t>дзаголовок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5BCD870" w14:textId="77777777" w:rsidR="00384B96" w:rsidRPr="00562D24" w:rsidRDefault="00BD7FDF" w:rsidP="00F63424">
            <w:pPr>
              <w:pStyle w:val="tablecolsubhead"/>
              <w:rPr>
                <w:sz w:val="16"/>
                <w:szCs w:val="16"/>
                <w:lang w:val="uk-UA"/>
              </w:rPr>
            </w:pPr>
            <w:r w:rsidRPr="00562D24">
              <w:rPr>
                <w:sz w:val="16"/>
                <w:szCs w:val="16"/>
                <w:lang w:val="uk-UA"/>
              </w:rPr>
              <w:t>Пі</w:t>
            </w:r>
            <w:r w:rsidR="00D339A0" w:rsidRPr="00562D24">
              <w:rPr>
                <w:sz w:val="16"/>
                <w:szCs w:val="16"/>
                <w:lang w:val="uk-UA"/>
              </w:rPr>
              <w:t>дзаголовок</w:t>
            </w: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18C82AA4" w14:textId="77777777" w:rsidR="00384B96" w:rsidRPr="00562D24" w:rsidRDefault="00BD7FDF" w:rsidP="00F63424">
            <w:pPr>
              <w:pStyle w:val="tablecolsubhead"/>
              <w:rPr>
                <w:sz w:val="16"/>
                <w:szCs w:val="16"/>
                <w:lang w:val="uk-UA"/>
              </w:rPr>
            </w:pPr>
            <w:r w:rsidRPr="00562D24">
              <w:rPr>
                <w:sz w:val="16"/>
                <w:szCs w:val="16"/>
                <w:lang w:val="uk-UA"/>
              </w:rPr>
              <w:t>Пі</w:t>
            </w:r>
            <w:r w:rsidR="00D339A0" w:rsidRPr="00562D24">
              <w:rPr>
                <w:sz w:val="16"/>
                <w:szCs w:val="16"/>
                <w:lang w:val="uk-UA"/>
              </w:rPr>
              <w:t>дзаголовок</w:t>
            </w:r>
          </w:p>
        </w:tc>
      </w:tr>
      <w:tr w:rsidR="003E1EF8" w:rsidRPr="00562D24" w14:paraId="677BB0A3" w14:textId="77777777" w:rsidTr="00D52BE9">
        <w:trPr>
          <w:trHeight w:val="284"/>
          <w:jc w:val="center"/>
        </w:trPr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1162FA5E" w14:textId="77777777" w:rsidR="003E1EF8" w:rsidRPr="00562D24" w:rsidRDefault="003E1EF8" w:rsidP="0043125D">
            <w:pPr>
              <w:pStyle w:val="tablecopy"/>
              <w:rPr>
                <w:sz w:val="8"/>
                <w:szCs w:val="8"/>
                <w:lang w:val="uk-UA"/>
              </w:rPr>
            </w:pPr>
            <w:r w:rsidRPr="00562D24">
              <w:rPr>
                <w:lang w:val="uk-UA"/>
              </w:rPr>
              <w:t>Текст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D2B93D6" w14:textId="77777777" w:rsidR="003E1EF8" w:rsidRPr="00562D24" w:rsidRDefault="003E1EF8" w:rsidP="0043125D">
            <w:pPr>
              <w:pStyle w:val="tablecopy"/>
              <w:rPr>
                <w:lang w:val="uk-UA"/>
              </w:rPr>
            </w:pPr>
            <w:r w:rsidRPr="00562D24">
              <w:rPr>
                <w:lang w:val="uk-UA"/>
              </w:rPr>
              <w:t>Текст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BD32840" w14:textId="77777777" w:rsidR="003E1EF8" w:rsidRPr="00562D24" w:rsidRDefault="003E1EF8" w:rsidP="0043125D">
            <w:pPr>
              <w:rPr>
                <w:sz w:val="16"/>
                <w:szCs w:val="16"/>
                <w:lang w:val="uk-UA"/>
              </w:rPr>
            </w:pPr>
            <w:r w:rsidRPr="00562D24">
              <w:rPr>
                <w:sz w:val="16"/>
                <w:szCs w:val="16"/>
                <w:lang w:val="uk-UA"/>
              </w:rPr>
              <w:t>Текст</w:t>
            </w: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5EBBD8DE" w14:textId="77777777" w:rsidR="003E1EF8" w:rsidRPr="00562D24" w:rsidRDefault="003E1EF8" w:rsidP="0043125D">
            <w:pPr>
              <w:rPr>
                <w:sz w:val="16"/>
                <w:szCs w:val="16"/>
                <w:lang w:val="uk-UA"/>
              </w:rPr>
            </w:pPr>
            <w:r w:rsidRPr="00562D24">
              <w:rPr>
                <w:sz w:val="16"/>
                <w:szCs w:val="16"/>
                <w:lang w:val="uk-UA"/>
              </w:rPr>
              <w:t>Текст</w:t>
            </w:r>
          </w:p>
        </w:tc>
      </w:tr>
      <w:tr w:rsidR="003E1EF8" w:rsidRPr="00562D24" w14:paraId="26A94914" w14:textId="77777777" w:rsidTr="00D52BE9">
        <w:trPr>
          <w:trHeight w:val="284"/>
          <w:jc w:val="center"/>
        </w:trPr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0F343DF3" w14:textId="77777777" w:rsidR="003E1EF8" w:rsidRPr="00562D24" w:rsidRDefault="003E1EF8" w:rsidP="0043125D">
            <w:pPr>
              <w:pStyle w:val="tablecopy"/>
              <w:rPr>
                <w:sz w:val="8"/>
                <w:szCs w:val="8"/>
                <w:lang w:val="uk-UA"/>
              </w:rPr>
            </w:pPr>
            <w:r w:rsidRPr="00562D24">
              <w:rPr>
                <w:lang w:val="uk-UA"/>
              </w:rPr>
              <w:t>Текст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23959DC" w14:textId="77777777" w:rsidR="003E1EF8" w:rsidRPr="00562D24" w:rsidRDefault="003E1EF8" w:rsidP="0043125D">
            <w:pPr>
              <w:pStyle w:val="tablecopy"/>
              <w:rPr>
                <w:lang w:val="uk-UA"/>
              </w:rPr>
            </w:pPr>
            <w:r w:rsidRPr="00562D24">
              <w:rPr>
                <w:lang w:val="uk-UA"/>
              </w:rPr>
              <w:t>Текст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D392ACE" w14:textId="77777777" w:rsidR="003E1EF8" w:rsidRPr="00562D24" w:rsidRDefault="003E1EF8" w:rsidP="0043125D">
            <w:pPr>
              <w:rPr>
                <w:sz w:val="16"/>
                <w:szCs w:val="16"/>
                <w:lang w:val="uk-UA"/>
              </w:rPr>
            </w:pPr>
            <w:r w:rsidRPr="00562D24">
              <w:rPr>
                <w:sz w:val="16"/>
                <w:szCs w:val="16"/>
                <w:lang w:val="uk-UA"/>
              </w:rPr>
              <w:t>Текст</w:t>
            </w: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252C1188" w14:textId="77777777" w:rsidR="003E1EF8" w:rsidRPr="00562D24" w:rsidRDefault="003E1EF8" w:rsidP="0043125D">
            <w:pPr>
              <w:rPr>
                <w:sz w:val="16"/>
                <w:szCs w:val="16"/>
                <w:lang w:val="uk-UA"/>
              </w:rPr>
            </w:pPr>
            <w:r w:rsidRPr="00562D24">
              <w:rPr>
                <w:sz w:val="16"/>
                <w:szCs w:val="16"/>
                <w:lang w:val="uk-UA"/>
              </w:rPr>
              <w:t>Текст</w:t>
            </w:r>
          </w:p>
        </w:tc>
      </w:tr>
      <w:tr w:rsidR="00384B96" w:rsidRPr="00562D24" w14:paraId="44650253" w14:textId="77777777" w:rsidTr="00D52BE9">
        <w:trPr>
          <w:trHeight w:val="284"/>
          <w:jc w:val="center"/>
        </w:trPr>
        <w:tc>
          <w:tcPr>
            <w:tcW w:w="902" w:type="dxa"/>
            <w:tcMar>
              <w:left w:w="28" w:type="dxa"/>
              <w:right w:w="28" w:type="dxa"/>
            </w:tcMar>
            <w:vAlign w:val="center"/>
          </w:tcPr>
          <w:p w14:paraId="4765405C" w14:textId="77777777" w:rsidR="00384B96" w:rsidRPr="00562D24" w:rsidRDefault="00D339A0" w:rsidP="00F63424">
            <w:pPr>
              <w:pStyle w:val="tablecopy"/>
              <w:rPr>
                <w:sz w:val="8"/>
                <w:szCs w:val="8"/>
                <w:lang w:val="uk-UA"/>
              </w:rPr>
            </w:pPr>
            <w:r w:rsidRPr="00562D24">
              <w:rPr>
                <w:lang w:val="uk-UA"/>
              </w:rPr>
              <w:t>Текст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262D6D3" w14:textId="77777777" w:rsidR="00384B96" w:rsidRPr="00562D24" w:rsidRDefault="00D339A0" w:rsidP="00F63424">
            <w:pPr>
              <w:pStyle w:val="tablecopy"/>
              <w:rPr>
                <w:lang w:val="uk-UA"/>
              </w:rPr>
            </w:pPr>
            <w:r w:rsidRPr="00562D24">
              <w:rPr>
                <w:lang w:val="uk-UA"/>
              </w:rPr>
              <w:t>Текст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4D8287A" w14:textId="77777777" w:rsidR="00384B96" w:rsidRPr="00562D24" w:rsidRDefault="00D339A0" w:rsidP="00F63424">
            <w:pPr>
              <w:rPr>
                <w:sz w:val="16"/>
                <w:szCs w:val="16"/>
                <w:lang w:val="uk-UA"/>
              </w:rPr>
            </w:pPr>
            <w:r w:rsidRPr="00562D24">
              <w:rPr>
                <w:sz w:val="16"/>
                <w:szCs w:val="16"/>
                <w:lang w:val="uk-UA"/>
              </w:rPr>
              <w:t>Текст</w:t>
            </w:r>
          </w:p>
        </w:tc>
        <w:tc>
          <w:tcPr>
            <w:tcW w:w="1123" w:type="dxa"/>
            <w:tcMar>
              <w:left w:w="28" w:type="dxa"/>
              <w:right w:w="28" w:type="dxa"/>
            </w:tcMar>
            <w:vAlign w:val="center"/>
          </w:tcPr>
          <w:p w14:paraId="2395C9A2" w14:textId="77777777" w:rsidR="00384B96" w:rsidRPr="00562D24" w:rsidRDefault="00D339A0" w:rsidP="00F63424">
            <w:pPr>
              <w:rPr>
                <w:sz w:val="16"/>
                <w:szCs w:val="16"/>
                <w:lang w:val="uk-UA"/>
              </w:rPr>
            </w:pPr>
            <w:r w:rsidRPr="00562D24">
              <w:rPr>
                <w:sz w:val="16"/>
                <w:szCs w:val="16"/>
                <w:lang w:val="uk-UA"/>
              </w:rPr>
              <w:t>Текст</w:t>
            </w:r>
          </w:p>
        </w:tc>
      </w:tr>
    </w:tbl>
    <w:p w14:paraId="72170603" w14:textId="33A72A2C" w:rsidR="00BD7FDF" w:rsidRPr="00562D24" w:rsidRDefault="0009688D" w:rsidP="00F63424">
      <w:pPr>
        <w:pStyle w:val="figurecaption"/>
        <w:numPr>
          <w:ilvl w:val="0"/>
          <w:numId w:val="0"/>
        </w:numPr>
        <w:spacing w:before="0" w:after="120"/>
        <w:jc w:val="center"/>
        <w:rPr>
          <w:sz w:val="20"/>
          <w:szCs w:val="20"/>
          <w:lang w:val="uk-UA" w:eastAsia="ru-RU"/>
        </w:rPr>
      </w:pPr>
      <w:r w:rsidRPr="00562D24">
        <w:rPr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01AF6F" wp14:editId="2EFD099B">
                <wp:simplePos x="0" y="0"/>
                <wp:positionH relativeFrom="column">
                  <wp:posOffset>-19685</wp:posOffset>
                </wp:positionH>
                <wp:positionV relativeFrom="paragraph">
                  <wp:posOffset>314960</wp:posOffset>
                </wp:positionV>
                <wp:extent cx="3180080" cy="1261110"/>
                <wp:effectExtent l="0" t="0" r="0" b="8890"/>
                <wp:wrapTight wrapText="bothSides">
                  <wp:wrapPolygon edited="0">
                    <wp:start x="0" y="0"/>
                    <wp:lineTo x="0" y="21317"/>
                    <wp:lineTo x="21393" y="21317"/>
                    <wp:lineTo x="21393" y="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AF5D" w14:textId="60736ADB" w:rsidR="00BD7FDF" w:rsidRDefault="00D91DBE" w:rsidP="005C2C68">
                            <w:pPr>
                              <w:pStyle w:val="a3"/>
                              <w:tabs>
                                <w:tab w:val="clear" w:pos="288"/>
                              </w:tabs>
                              <w:spacing w:before="12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D91DBE">
                              <w:rPr>
                                <w:sz w:val="16"/>
                                <w:szCs w:val="16"/>
                                <w:lang w:val="uk-UA"/>
                              </w:rPr>
                              <w:t>Рисунки</w:t>
                            </w:r>
                            <w:r w:rsidR="00BD7FDF" w:rsidRPr="00D91DBE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слід в</w:t>
                            </w:r>
                            <w:r w:rsidRPr="00D91DBE">
                              <w:rPr>
                                <w:sz w:val="16"/>
                                <w:szCs w:val="16"/>
                                <w:lang w:val="uk-UA"/>
                              </w:rPr>
                              <w:t>ставляти у таке</w:t>
                            </w:r>
                            <w:r w:rsidR="00BD7FDF" w:rsidRPr="00D91DBE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текстове поле.</w:t>
                            </w:r>
                          </w:p>
                          <w:p w14:paraId="29682048" w14:textId="73562BE8" w:rsidR="0009688D" w:rsidRPr="00D91DBE" w:rsidRDefault="0009688D" w:rsidP="005C2C68">
                            <w:pPr>
                              <w:pStyle w:val="a3"/>
                              <w:tabs>
                                <w:tab w:val="clear" w:pos="288"/>
                              </w:tabs>
                              <w:spacing w:before="120"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val="uk-UA" w:eastAsia="uk-UA"/>
                              </w:rPr>
                              <w:drawing>
                                <wp:inline distT="0" distB="0" distL="0" distR="0" wp14:anchorId="4BDF69B4" wp14:editId="03B8563F">
                                  <wp:extent cx="2297591" cy="90976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2006" cy="927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C01AF6F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55pt;margin-top:24.8pt;width:250.4pt;height:9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" stroked="f">
                <v:textbox>
                  <w:txbxContent>
                    <w:p w14:paraId="725CAF5D" w14:textId="60736ADB" w:rsidR="00BD7FDF" w:rsidRDefault="00D91DBE" w:rsidP="005C2C68">
                      <w:pPr>
                        <w:pStyle w:val="a3"/>
                        <w:tabs>
                          <w:tab w:val="clear" w:pos="288"/>
                        </w:tabs>
                        <w:spacing w:before="120" w:after="0" w:line="240" w:lineRule="auto"/>
                        <w:ind w:firstLine="0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D91DBE">
                        <w:rPr>
                          <w:sz w:val="16"/>
                          <w:szCs w:val="16"/>
                          <w:lang w:val="uk-UA"/>
                        </w:rPr>
                        <w:t>Рисунки</w:t>
                      </w:r>
                      <w:r w:rsidR="00BD7FDF" w:rsidRPr="00D91DBE">
                        <w:rPr>
                          <w:sz w:val="16"/>
                          <w:szCs w:val="16"/>
                          <w:lang w:val="uk-UA"/>
                        </w:rPr>
                        <w:t xml:space="preserve"> слід в</w:t>
                      </w:r>
                      <w:r w:rsidRPr="00D91DBE">
                        <w:rPr>
                          <w:sz w:val="16"/>
                          <w:szCs w:val="16"/>
                          <w:lang w:val="uk-UA"/>
                        </w:rPr>
                        <w:t>ставляти у таке</w:t>
                      </w:r>
                      <w:r w:rsidR="00BD7FDF" w:rsidRPr="00D91DBE">
                        <w:rPr>
                          <w:sz w:val="16"/>
                          <w:szCs w:val="16"/>
                          <w:lang w:val="uk-UA"/>
                        </w:rPr>
                        <w:t xml:space="preserve"> текстове поле.</w:t>
                      </w:r>
                    </w:p>
                    <w:p w14:paraId="29682048" w14:textId="73562BE8" w:rsidR="0009688D" w:rsidRPr="00D91DBE" w:rsidRDefault="0009688D" w:rsidP="005C2C68">
                      <w:pPr>
                        <w:pStyle w:val="a3"/>
                        <w:tabs>
                          <w:tab w:val="clear" w:pos="288"/>
                        </w:tabs>
                        <w:spacing w:before="120" w:after="0" w:line="240" w:lineRule="auto"/>
                        <w:ind w:firstLine="0"/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val="ru-RU" w:eastAsia="ru-RU"/>
                        </w:rPr>
                        <w:drawing>
                          <wp:inline distT="0" distB="0" distL="0" distR="0" wp14:anchorId="4BDF69B4" wp14:editId="03B8563F">
                            <wp:extent cx="2297591" cy="90976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2006" cy="927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84E9573" w14:textId="291F5FB3" w:rsidR="00384B96" w:rsidRPr="00562D24" w:rsidRDefault="00BD7FDF" w:rsidP="00F63424">
      <w:pPr>
        <w:pStyle w:val="figurecaption"/>
        <w:numPr>
          <w:ilvl w:val="0"/>
          <w:numId w:val="0"/>
        </w:numPr>
        <w:spacing w:before="0" w:after="120"/>
        <w:jc w:val="center"/>
        <w:rPr>
          <w:rFonts w:eastAsia="MS Mincho"/>
          <w:lang w:val="uk-UA"/>
        </w:rPr>
      </w:pPr>
      <w:r w:rsidRPr="00562D24">
        <w:rPr>
          <w:lang w:val="uk-UA" w:eastAsia="ru-RU"/>
        </w:rPr>
        <w:t xml:space="preserve">Рис. 1. Приклад підпису до </w:t>
      </w:r>
      <w:r w:rsidR="006564EB">
        <w:rPr>
          <w:lang w:val="uk-UA" w:eastAsia="ru-RU"/>
        </w:rPr>
        <w:t>рисунка</w:t>
      </w:r>
    </w:p>
    <w:p w14:paraId="79C8606C" w14:textId="1EA566D7" w:rsidR="00384B96" w:rsidRPr="00562D24" w:rsidRDefault="00517603" w:rsidP="00121F6A">
      <w:pPr>
        <w:pStyle w:val="a3"/>
        <w:widowControl w:val="0"/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</w:t>
      </w:r>
      <w:r w:rsidR="00EB43E4" w:rsidRPr="00562D24">
        <w:rPr>
          <w:lang w:val="uk-UA"/>
        </w:rPr>
        <w:t xml:space="preserve">ри </w:t>
      </w:r>
      <w:r w:rsidR="00AD4971" w:rsidRPr="00562D24">
        <w:rPr>
          <w:lang w:val="uk-UA"/>
        </w:rPr>
        <w:t>посиланнях на рисунки і таблиці</w:t>
      </w:r>
      <w:r w:rsidR="00EB43E4" w:rsidRPr="00562D24">
        <w:rPr>
          <w:lang w:val="uk-UA"/>
        </w:rPr>
        <w:t xml:space="preserve"> </w:t>
      </w:r>
      <w:r w:rsidR="00AD4971" w:rsidRPr="00562D24">
        <w:rPr>
          <w:lang w:val="uk-UA"/>
        </w:rPr>
        <w:t>у тексті статті</w:t>
      </w:r>
      <w:r w:rsidRPr="00562D24">
        <w:rPr>
          <w:lang w:val="uk-UA"/>
        </w:rPr>
        <w:t xml:space="preserve"> </w:t>
      </w:r>
      <w:r w:rsidR="00EB43E4" w:rsidRPr="00562D24">
        <w:rPr>
          <w:lang w:val="uk-UA"/>
        </w:rPr>
        <w:t>необх</w:t>
      </w:r>
      <w:r w:rsidR="00AD4971" w:rsidRPr="00562D24">
        <w:rPr>
          <w:lang w:val="uk-UA"/>
        </w:rPr>
        <w:t>ідно</w:t>
      </w:r>
      <w:r w:rsidR="00EB43E4" w:rsidRPr="00562D24">
        <w:rPr>
          <w:lang w:val="uk-UA"/>
        </w:rPr>
        <w:t xml:space="preserve"> </w:t>
      </w:r>
      <w:r w:rsidR="00AD4971" w:rsidRPr="00562D24">
        <w:rPr>
          <w:lang w:val="uk-UA"/>
        </w:rPr>
        <w:t>вказувати</w:t>
      </w:r>
      <w:r w:rsidR="00EB43E4" w:rsidRPr="00562D24">
        <w:rPr>
          <w:lang w:val="uk-UA"/>
        </w:rPr>
        <w:t xml:space="preserve"> а</w:t>
      </w:r>
      <w:r w:rsidR="00AD4971" w:rsidRPr="00562D24">
        <w:rPr>
          <w:lang w:val="uk-UA"/>
        </w:rPr>
        <w:t>бреві</w:t>
      </w:r>
      <w:r w:rsidR="00EB43E4" w:rsidRPr="00562D24">
        <w:rPr>
          <w:lang w:val="uk-UA"/>
        </w:rPr>
        <w:t>атуру рис. 1</w:t>
      </w:r>
      <w:r w:rsidR="00AD4971" w:rsidRPr="00562D24">
        <w:rPr>
          <w:lang w:val="uk-UA"/>
        </w:rPr>
        <w:t xml:space="preserve"> або</w:t>
      </w:r>
      <w:r w:rsidR="00EB43E4" w:rsidRPr="00562D24">
        <w:rPr>
          <w:lang w:val="uk-UA"/>
        </w:rPr>
        <w:t xml:space="preserve"> табл. </w:t>
      </w:r>
      <w:r w:rsidR="00AD4971" w:rsidRPr="00562D24">
        <w:rPr>
          <w:lang w:val="uk-UA"/>
        </w:rPr>
        <w:t>1, навіть у разі</w:t>
      </w:r>
      <w:r w:rsidR="00EB43E4" w:rsidRPr="00562D24">
        <w:rPr>
          <w:lang w:val="uk-UA"/>
        </w:rPr>
        <w:t xml:space="preserve">, </w:t>
      </w:r>
      <w:r w:rsidR="00AD4971" w:rsidRPr="00562D24">
        <w:rPr>
          <w:lang w:val="uk-UA"/>
        </w:rPr>
        <w:t>якщо з цього посилання починається речення.</w:t>
      </w:r>
    </w:p>
    <w:p w14:paraId="172814FC" w14:textId="214BC876" w:rsidR="008A55B5" w:rsidRPr="00562D24" w:rsidRDefault="00323A43" w:rsidP="00FE6756">
      <w:pPr>
        <w:pStyle w:val="1"/>
        <w:spacing w:before="120" w:after="0"/>
        <w:rPr>
          <w:rFonts w:ascii="Times New Roman" w:hAnsi="Times New Roman"/>
          <w:b w:val="0"/>
          <w:smallCaps/>
          <w:sz w:val="20"/>
          <w:szCs w:val="20"/>
          <w:lang w:val="uk-UA"/>
        </w:rPr>
      </w:pPr>
      <w:r w:rsidRPr="00562D24">
        <w:rPr>
          <w:rFonts w:ascii="Times New Roman" w:eastAsia="MS Mincho" w:hAnsi="Times New Roman"/>
          <w:b w:val="0"/>
          <w:smallCaps/>
          <w:sz w:val="20"/>
          <w:szCs w:val="20"/>
          <w:lang w:val="uk-UA"/>
        </w:rPr>
        <w:t>В</w:t>
      </w:r>
      <w:r w:rsidR="00AD4971" w:rsidRPr="00562D24">
        <w:rPr>
          <w:rFonts w:ascii="Times New Roman" w:eastAsia="MS Mincho" w:hAnsi="Times New Roman"/>
          <w:b w:val="0"/>
          <w:smallCaps/>
          <w:sz w:val="20"/>
          <w:szCs w:val="20"/>
          <w:lang w:val="uk-UA"/>
        </w:rPr>
        <w:t>исновки</w:t>
      </w:r>
    </w:p>
    <w:p w14:paraId="77B9C3DC" w14:textId="77777777" w:rsidR="008A55B5" w:rsidRPr="00562D24" w:rsidRDefault="00323A43" w:rsidP="00121F6A">
      <w:pPr>
        <w:pStyle w:val="a3"/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Приводят</w:t>
      </w:r>
      <w:r w:rsidR="00DC320B" w:rsidRPr="00562D24">
        <w:rPr>
          <w:lang w:val="uk-UA"/>
        </w:rPr>
        <w:t>ь</w:t>
      </w:r>
      <w:r w:rsidRPr="00562D24">
        <w:rPr>
          <w:lang w:val="uk-UA"/>
        </w:rPr>
        <w:t>ся</w:t>
      </w:r>
      <w:r w:rsidR="00DC320B" w:rsidRPr="00562D24">
        <w:rPr>
          <w:lang w:val="uk-UA"/>
        </w:rPr>
        <w:t xml:space="preserve"> висновки по роботі</w:t>
      </w:r>
      <w:r w:rsidRPr="00562D24">
        <w:rPr>
          <w:lang w:val="uk-UA"/>
        </w:rPr>
        <w:t>, рекомендац</w:t>
      </w:r>
      <w:r w:rsidR="00DC320B" w:rsidRPr="00562D24">
        <w:rPr>
          <w:lang w:val="uk-UA"/>
        </w:rPr>
        <w:t>ії щодо</w:t>
      </w:r>
      <w:r w:rsidRPr="00562D24">
        <w:rPr>
          <w:lang w:val="uk-UA"/>
        </w:rPr>
        <w:t xml:space="preserve"> </w:t>
      </w:r>
      <w:r w:rsidR="00DC320B" w:rsidRPr="00562D24">
        <w:rPr>
          <w:lang w:val="uk-UA"/>
        </w:rPr>
        <w:t>використання отриманих результатів</w:t>
      </w:r>
      <w:r w:rsidRPr="00562D24">
        <w:rPr>
          <w:lang w:val="uk-UA"/>
        </w:rPr>
        <w:t>.</w:t>
      </w:r>
    </w:p>
    <w:p w14:paraId="2C9BD798" w14:textId="77777777" w:rsidR="008A55B5" w:rsidRPr="00562D24" w:rsidRDefault="00DC320B" w:rsidP="00323A43">
      <w:pPr>
        <w:pStyle w:val="5"/>
        <w:spacing w:before="120" w:after="0"/>
        <w:rPr>
          <w:rFonts w:ascii="Times New Roman" w:eastAsia="MS Mincho" w:hAnsi="Times New Roman"/>
          <w:b w:val="0"/>
          <w:i w:val="0"/>
          <w:smallCaps/>
          <w:sz w:val="20"/>
          <w:szCs w:val="20"/>
          <w:lang w:val="uk-UA"/>
        </w:rPr>
      </w:pPr>
      <w:r w:rsidRPr="00562D24">
        <w:rPr>
          <w:rFonts w:ascii="Times New Roman" w:eastAsia="MS Mincho" w:hAnsi="Times New Roman"/>
          <w:b w:val="0"/>
          <w:i w:val="0"/>
          <w:smallCaps/>
          <w:sz w:val="20"/>
          <w:szCs w:val="20"/>
          <w:lang w:val="uk-UA"/>
        </w:rPr>
        <w:t>Лі</w:t>
      </w:r>
      <w:r w:rsidR="00F63424" w:rsidRPr="00562D24">
        <w:rPr>
          <w:rFonts w:ascii="Times New Roman" w:eastAsia="MS Mincho" w:hAnsi="Times New Roman"/>
          <w:b w:val="0"/>
          <w:i w:val="0"/>
          <w:smallCaps/>
          <w:sz w:val="20"/>
          <w:szCs w:val="20"/>
          <w:lang w:val="uk-UA"/>
        </w:rPr>
        <w:t>тература</w:t>
      </w:r>
    </w:p>
    <w:p w14:paraId="3A098AA5" w14:textId="646F105F" w:rsidR="000B4FBF" w:rsidRPr="00562D24" w:rsidRDefault="00DC320B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rFonts w:eastAsia="Times New Roman"/>
          <w:color w:val="000000"/>
          <w:lang w:val="uk-UA" w:eastAsia="ru-RU"/>
        </w:rPr>
        <w:t>У списку бібліографічних посилань наводяться тільки джерела, на які автор посилається у тексті. Список літератури складається у порядку цитування у роботі, всі зазначені джерела нумеруються. Посилання на цитовані джерела у тексті статті наводяться у вигляді цифр, що відповідають номеру роботи у списку літератури та вкладені у квадратні дужки.</w:t>
      </w:r>
      <w:r w:rsidR="00F63424" w:rsidRPr="00562D24">
        <w:rPr>
          <w:rFonts w:eastAsia="Times New Roman"/>
          <w:color w:val="000000"/>
          <w:lang w:val="uk-UA" w:eastAsia="ru-RU"/>
        </w:rPr>
        <w:t xml:space="preserve"> При</w:t>
      </w:r>
      <w:r w:rsidRPr="00562D24">
        <w:rPr>
          <w:rFonts w:eastAsia="Times New Roman"/>
          <w:color w:val="000000"/>
          <w:lang w:val="uk-UA" w:eastAsia="ru-RU"/>
        </w:rPr>
        <w:t>клад</w:t>
      </w:r>
      <w:r w:rsidR="00F63424" w:rsidRPr="00562D24">
        <w:rPr>
          <w:rFonts w:eastAsia="Times New Roman"/>
          <w:color w:val="000000"/>
          <w:lang w:val="uk-UA" w:eastAsia="ru-RU"/>
        </w:rPr>
        <w:t xml:space="preserve"> оформлен</w:t>
      </w:r>
      <w:r w:rsidRPr="00562D24">
        <w:rPr>
          <w:rFonts w:eastAsia="Times New Roman"/>
          <w:color w:val="000000"/>
          <w:lang w:val="uk-UA" w:eastAsia="ru-RU"/>
        </w:rPr>
        <w:t>ня посилань</w:t>
      </w:r>
      <w:r w:rsidR="00F63424" w:rsidRPr="00562D24">
        <w:rPr>
          <w:rFonts w:eastAsia="Times New Roman"/>
          <w:color w:val="000000"/>
          <w:lang w:val="uk-UA" w:eastAsia="ru-RU"/>
        </w:rPr>
        <w:t xml:space="preserve"> </w:t>
      </w:r>
      <w:r w:rsidRPr="00562D24">
        <w:rPr>
          <w:rFonts w:eastAsia="Times New Roman"/>
          <w:color w:val="000000"/>
          <w:lang w:val="uk-UA" w:eastAsia="ru-RU"/>
        </w:rPr>
        <w:t>на цитовані джерела</w:t>
      </w:r>
      <w:r w:rsidR="00916FE4" w:rsidRPr="00562D24">
        <w:rPr>
          <w:rFonts w:eastAsia="Times New Roman"/>
          <w:color w:val="000000"/>
          <w:lang w:val="uk-UA" w:eastAsia="ru-RU"/>
        </w:rPr>
        <w:t>: [1], [1, 2], [1, 2-</w:t>
      </w:r>
      <w:r w:rsidR="00F63424" w:rsidRPr="00562D24">
        <w:rPr>
          <w:rFonts w:eastAsia="Times New Roman"/>
          <w:color w:val="000000"/>
          <w:lang w:val="uk-UA" w:eastAsia="ru-RU"/>
        </w:rPr>
        <w:t xml:space="preserve">4]. </w:t>
      </w:r>
      <w:r w:rsidR="000B4FBF" w:rsidRPr="00562D24">
        <w:rPr>
          <w:rFonts w:eastAsia="Times New Roman"/>
          <w:color w:val="000000"/>
          <w:lang w:val="uk-UA" w:eastAsia="ru-RU"/>
        </w:rPr>
        <w:t>Неприпустимо п</w:t>
      </w:r>
      <w:r w:rsidRPr="00562D24">
        <w:rPr>
          <w:rFonts w:eastAsia="Times New Roman"/>
          <w:color w:val="000000"/>
          <w:lang w:val="uk-UA" w:eastAsia="ru-RU"/>
        </w:rPr>
        <w:t>осилання на неопубліковані роботи</w:t>
      </w:r>
      <w:r w:rsidR="00F63424" w:rsidRPr="00562D24">
        <w:rPr>
          <w:rFonts w:eastAsia="Times New Roman"/>
          <w:color w:val="000000"/>
          <w:lang w:val="uk-UA" w:eastAsia="ru-RU"/>
        </w:rPr>
        <w:t xml:space="preserve">. </w:t>
      </w:r>
      <w:r w:rsidR="000B4FBF" w:rsidRPr="00562D24">
        <w:rPr>
          <w:lang w:val="uk-UA"/>
        </w:rPr>
        <w:t>Посилання</w:t>
      </w:r>
      <w:r w:rsidR="00D47836" w:rsidRPr="00562D24">
        <w:rPr>
          <w:lang w:val="uk-UA"/>
        </w:rPr>
        <w:t xml:space="preserve"> на </w:t>
      </w:r>
      <w:r w:rsidR="000B4FBF" w:rsidRPr="00562D24">
        <w:rPr>
          <w:lang w:val="uk-UA"/>
        </w:rPr>
        <w:t>джерело</w:t>
      </w:r>
      <w:r w:rsidR="00D47836" w:rsidRPr="00562D24">
        <w:rPr>
          <w:lang w:val="uk-UA"/>
        </w:rPr>
        <w:t xml:space="preserve"> необх</w:t>
      </w:r>
      <w:r w:rsidR="000B4FBF" w:rsidRPr="00562D24">
        <w:rPr>
          <w:lang w:val="uk-UA"/>
        </w:rPr>
        <w:t xml:space="preserve">ідно наводити на мові публікації джерела. </w:t>
      </w:r>
      <w:r w:rsidR="00D47836" w:rsidRPr="00562D24">
        <w:rPr>
          <w:lang w:val="uk-UA"/>
        </w:rPr>
        <w:t>С</w:t>
      </w:r>
      <w:r w:rsidR="00A47B74" w:rsidRPr="00562D24">
        <w:rPr>
          <w:lang w:val="uk-UA"/>
        </w:rPr>
        <w:t>писок лі</w:t>
      </w:r>
      <w:r w:rsidR="00D47836" w:rsidRPr="00562D24">
        <w:rPr>
          <w:lang w:val="uk-UA"/>
        </w:rPr>
        <w:t>тератур</w:t>
      </w:r>
      <w:r w:rsidR="00A47B74" w:rsidRPr="00562D24">
        <w:rPr>
          <w:lang w:val="uk-UA"/>
        </w:rPr>
        <w:t>и</w:t>
      </w:r>
      <w:r w:rsidR="00D47836" w:rsidRPr="00562D24">
        <w:rPr>
          <w:lang w:val="uk-UA"/>
        </w:rPr>
        <w:t xml:space="preserve"> </w:t>
      </w:r>
      <w:r w:rsidR="00D47836" w:rsidRPr="00562D24">
        <w:rPr>
          <w:lang w:val="uk-UA"/>
        </w:rPr>
        <w:lastRenderedPageBreak/>
        <w:t>офор</w:t>
      </w:r>
      <w:r w:rsidR="00542599" w:rsidRPr="00562D24">
        <w:rPr>
          <w:lang w:val="uk-UA"/>
        </w:rPr>
        <w:t>мл</w:t>
      </w:r>
      <w:r w:rsidR="00A47B74" w:rsidRPr="00562D24">
        <w:rPr>
          <w:lang w:val="uk-UA"/>
        </w:rPr>
        <w:t>юється у</w:t>
      </w:r>
      <w:r w:rsidR="00542599" w:rsidRPr="00562D24">
        <w:rPr>
          <w:lang w:val="uk-UA"/>
        </w:rPr>
        <w:t xml:space="preserve"> </w:t>
      </w:r>
      <w:r w:rsidR="00A47B74" w:rsidRPr="00562D24">
        <w:rPr>
          <w:lang w:val="uk-UA"/>
        </w:rPr>
        <w:t>відповідності з Д</w:t>
      </w:r>
      <w:r w:rsidR="00542599" w:rsidRPr="00562D24">
        <w:rPr>
          <w:lang w:val="uk-UA"/>
        </w:rPr>
        <w:t>СТ</w:t>
      </w:r>
      <w:r w:rsidR="00A47B74" w:rsidRPr="00562D24">
        <w:rPr>
          <w:lang w:val="uk-UA"/>
        </w:rPr>
        <w:t>У</w:t>
      </w:r>
      <w:r w:rsidR="00542599" w:rsidRPr="00562D24">
        <w:rPr>
          <w:lang w:val="uk-UA"/>
        </w:rPr>
        <w:t xml:space="preserve"> 7.</w:t>
      </w:r>
      <w:r w:rsidR="004342FD" w:rsidRPr="00562D24">
        <w:rPr>
          <w:lang w:val="uk-UA"/>
        </w:rPr>
        <w:t>05-2008</w:t>
      </w:r>
      <w:r w:rsidR="00064F77">
        <w:rPr>
          <w:lang w:val="uk-UA"/>
        </w:rPr>
        <w:t xml:space="preserve"> </w:t>
      </w:r>
      <w:r w:rsidR="00064F77" w:rsidRPr="00064F77">
        <w:rPr>
          <w:lang w:val="uk-UA"/>
        </w:rPr>
        <w:t>(генератор http://vak.in.ua)</w:t>
      </w:r>
      <w:r w:rsidR="00D47836" w:rsidRPr="00562D24">
        <w:rPr>
          <w:lang w:val="uk-UA"/>
        </w:rPr>
        <w:t xml:space="preserve">. </w:t>
      </w:r>
    </w:p>
    <w:p w14:paraId="1B18AE4A" w14:textId="77777777" w:rsidR="004D711D" w:rsidRPr="00562D24" w:rsidRDefault="000B4FBF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Приклад</w:t>
      </w:r>
      <w:r w:rsidR="00D47836" w:rsidRPr="00562D24">
        <w:rPr>
          <w:lang w:val="uk-UA"/>
        </w:rPr>
        <w:t xml:space="preserve"> оформлен</w:t>
      </w:r>
      <w:r w:rsidRPr="00562D24">
        <w:rPr>
          <w:lang w:val="uk-UA"/>
        </w:rPr>
        <w:t>ня списку літератури</w:t>
      </w:r>
      <w:r w:rsidR="00D47836" w:rsidRPr="00562D24">
        <w:rPr>
          <w:lang w:val="uk-UA"/>
        </w:rPr>
        <w:t xml:space="preserve"> </w:t>
      </w:r>
      <w:r w:rsidRPr="00562D24">
        <w:rPr>
          <w:lang w:val="uk-UA"/>
        </w:rPr>
        <w:t>на</w:t>
      </w:r>
      <w:r w:rsidR="00D47836" w:rsidRPr="00562D24">
        <w:rPr>
          <w:lang w:val="uk-UA"/>
        </w:rPr>
        <w:t>веден</w:t>
      </w:r>
      <w:r w:rsidRPr="00562D24">
        <w:rPr>
          <w:lang w:val="uk-UA"/>
        </w:rPr>
        <w:t>ий</w:t>
      </w:r>
      <w:r w:rsidR="00D47836" w:rsidRPr="00562D24">
        <w:rPr>
          <w:lang w:val="uk-UA"/>
        </w:rPr>
        <w:t xml:space="preserve"> ниж</w:t>
      </w:r>
      <w:r w:rsidRPr="00562D24">
        <w:rPr>
          <w:lang w:val="uk-UA"/>
        </w:rPr>
        <w:t>ч</w:t>
      </w:r>
      <w:r w:rsidR="00D47836" w:rsidRPr="00562D24">
        <w:rPr>
          <w:lang w:val="uk-UA"/>
        </w:rPr>
        <w:t>е.</w:t>
      </w:r>
    </w:p>
    <w:p w14:paraId="1CE31843" w14:textId="21A640A1" w:rsidR="008309A5" w:rsidRPr="00562D24" w:rsidRDefault="000B4FBF" w:rsidP="00121F6A">
      <w:pPr>
        <w:pStyle w:val="a3"/>
        <w:tabs>
          <w:tab w:val="clear" w:pos="288"/>
        </w:tabs>
        <w:spacing w:after="0" w:line="240" w:lineRule="auto"/>
        <w:ind w:firstLine="284"/>
        <w:rPr>
          <w:rFonts w:eastAsia="Times New Roman"/>
          <w:color w:val="000000"/>
          <w:lang w:val="uk-UA" w:eastAsia="ru-RU"/>
        </w:rPr>
      </w:pPr>
      <w:r w:rsidRPr="00562D24">
        <w:rPr>
          <w:rFonts w:eastAsia="Times New Roman"/>
          <w:color w:val="000000"/>
          <w:lang w:val="uk-UA" w:eastAsia="ru-RU"/>
        </w:rPr>
        <w:t>1. Статті</w:t>
      </w:r>
      <w:r w:rsidR="008309A5" w:rsidRPr="00562D24">
        <w:rPr>
          <w:rFonts w:eastAsia="Times New Roman"/>
          <w:color w:val="000000"/>
          <w:lang w:val="uk-UA" w:eastAsia="ru-RU"/>
        </w:rPr>
        <w:t xml:space="preserve"> </w:t>
      </w:r>
      <w:r w:rsidRPr="00562D24">
        <w:rPr>
          <w:rFonts w:eastAsia="Times New Roman"/>
          <w:color w:val="000000"/>
          <w:lang w:val="uk-UA" w:eastAsia="ru-RU"/>
        </w:rPr>
        <w:t>з журналів (у</w:t>
      </w:r>
      <w:r w:rsidR="008309A5" w:rsidRPr="00562D24">
        <w:rPr>
          <w:rFonts w:eastAsia="Times New Roman"/>
          <w:color w:val="000000"/>
          <w:lang w:val="uk-UA" w:eastAsia="ru-RU"/>
        </w:rPr>
        <w:t xml:space="preserve"> том</w:t>
      </w:r>
      <w:r w:rsidRPr="00562D24">
        <w:rPr>
          <w:rFonts w:eastAsia="Times New Roman"/>
          <w:color w:val="000000"/>
          <w:lang w:val="uk-UA" w:eastAsia="ru-RU"/>
        </w:rPr>
        <w:t>у числі</w:t>
      </w:r>
      <w:r w:rsidR="008309A5" w:rsidRPr="00562D24">
        <w:rPr>
          <w:rFonts w:eastAsia="Times New Roman"/>
          <w:color w:val="000000"/>
          <w:lang w:val="uk-UA" w:eastAsia="ru-RU"/>
        </w:rPr>
        <w:t xml:space="preserve"> </w:t>
      </w:r>
      <w:r w:rsidRPr="00562D24">
        <w:rPr>
          <w:rFonts w:eastAsia="Times New Roman"/>
          <w:color w:val="000000"/>
          <w:lang w:val="uk-UA" w:eastAsia="ru-RU"/>
        </w:rPr>
        <w:t>е</w:t>
      </w:r>
      <w:r w:rsidR="008309A5" w:rsidRPr="00562D24">
        <w:rPr>
          <w:rFonts w:eastAsia="Times New Roman"/>
          <w:color w:val="000000"/>
          <w:lang w:val="uk-UA" w:eastAsia="ru-RU"/>
        </w:rPr>
        <w:t>лектрон</w:t>
      </w:r>
      <w:r w:rsidR="00261570">
        <w:rPr>
          <w:rFonts w:eastAsia="Times New Roman"/>
          <w:color w:val="000000"/>
          <w:lang w:val="uk-UA" w:eastAsia="ru-RU"/>
        </w:rPr>
        <w:t>н</w:t>
      </w:r>
      <w:r w:rsidRPr="00562D24">
        <w:rPr>
          <w:rFonts w:eastAsia="Times New Roman"/>
          <w:color w:val="000000"/>
          <w:lang w:val="uk-UA" w:eastAsia="ru-RU"/>
        </w:rPr>
        <w:t>и</w:t>
      </w:r>
      <w:r w:rsidR="008309A5" w:rsidRPr="00562D24">
        <w:rPr>
          <w:rFonts w:eastAsia="Times New Roman"/>
          <w:color w:val="000000"/>
          <w:lang w:val="uk-UA" w:eastAsia="ru-RU"/>
        </w:rPr>
        <w:t>х):</w:t>
      </w:r>
    </w:p>
    <w:p w14:paraId="4F2691D7" w14:textId="77777777" w:rsidR="008309A5" w:rsidRPr="00562D24" w:rsidRDefault="000B4FBF" w:rsidP="008309A5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Перший А.А. Назва</w:t>
      </w:r>
      <w:r w:rsidR="008309A5" w:rsidRPr="00562D24">
        <w:rPr>
          <w:lang w:val="uk-UA"/>
        </w:rPr>
        <w:t xml:space="preserve"> стат</w:t>
      </w:r>
      <w:r w:rsidRPr="00562D24">
        <w:rPr>
          <w:lang w:val="uk-UA"/>
        </w:rPr>
        <w:t>ті</w:t>
      </w:r>
      <w:r w:rsidR="008309A5" w:rsidRPr="00562D24">
        <w:rPr>
          <w:lang w:val="uk-UA"/>
        </w:rPr>
        <w:t xml:space="preserve"> / А.А. Пер</w:t>
      </w:r>
      <w:r w:rsidRPr="00562D24">
        <w:rPr>
          <w:lang w:val="uk-UA"/>
        </w:rPr>
        <w:t>ши</w:t>
      </w:r>
      <w:r w:rsidR="008309A5" w:rsidRPr="00562D24">
        <w:rPr>
          <w:lang w:val="uk-UA"/>
        </w:rPr>
        <w:t xml:space="preserve">й, Б.Б. </w:t>
      </w:r>
      <w:r w:rsidRPr="00562D24">
        <w:rPr>
          <w:lang w:val="uk-UA"/>
        </w:rPr>
        <w:t>Другий</w:t>
      </w:r>
      <w:r w:rsidR="008309A5" w:rsidRPr="00562D24">
        <w:rPr>
          <w:lang w:val="uk-UA"/>
        </w:rPr>
        <w:t xml:space="preserve"> // Назва</w:t>
      </w:r>
      <w:r w:rsidRPr="00562D24">
        <w:rPr>
          <w:lang w:val="uk-UA"/>
        </w:rPr>
        <w:t xml:space="preserve"> журналу</w:t>
      </w:r>
      <w:r w:rsidR="008309A5" w:rsidRPr="00562D24">
        <w:rPr>
          <w:lang w:val="uk-UA"/>
        </w:rPr>
        <w:t xml:space="preserve">. – </w:t>
      </w:r>
      <w:r w:rsidRPr="00562D24">
        <w:rPr>
          <w:lang w:val="uk-UA"/>
        </w:rPr>
        <w:t>рік</w:t>
      </w:r>
      <w:r w:rsidR="008309A5" w:rsidRPr="00562D24">
        <w:rPr>
          <w:lang w:val="uk-UA"/>
        </w:rPr>
        <w:t xml:space="preserve">. – Т. том, №номер. – С. </w:t>
      </w:r>
      <w:r w:rsidRPr="00562D24">
        <w:rPr>
          <w:lang w:val="uk-UA"/>
        </w:rPr>
        <w:t>с</w:t>
      </w:r>
      <w:r w:rsidR="008309A5" w:rsidRPr="00562D24">
        <w:rPr>
          <w:lang w:val="uk-UA"/>
        </w:rPr>
        <w:t>т</w:t>
      </w:r>
      <w:r w:rsidRPr="00562D24">
        <w:rPr>
          <w:lang w:val="uk-UA"/>
        </w:rPr>
        <w:t>ор.</w:t>
      </w:r>
    </w:p>
    <w:p w14:paraId="15B5B43C" w14:textId="77777777" w:rsidR="008309A5" w:rsidRPr="00562D24" w:rsidRDefault="008309A5" w:rsidP="008309A5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 xml:space="preserve">First A.A. </w:t>
      </w:r>
      <w:r w:rsidRPr="00562D24">
        <w:rPr>
          <w:bCs/>
          <w:lang w:val="uk-UA"/>
        </w:rPr>
        <w:t>Article Title / A.A. First, B.B. Second // Title of Journal. – year. – vol. 1, is. 5(4). – P. 5-7.</w:t>
      </w:r>
    </w:p>
    <w:p w14:paraId="76D00E14" w14:textId="77777777" w:rsidR="008309A5" w:rsidRPr="00562D24" w:rsidRDefault="008309A5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 xml:space="preserve">2. </w:t>
      </w:r>
      <w:r w:rsidR="000B4FBF" w:rsidRPr="00562D24">
        <w:rPr>
          <w:lang w:val="uk-UA"/>
        </w:rPr>
        <w:t>Статті і</w:t>
      </w:r>
      <w:r w:rsidR="00D4450B" w:rsidRPr="00562D24">
        <w:rPr>
          <w:lang w:val="uk-UA"/>
        </w:rPr>
        <w:t xml:space="preserve">з </w:t>
      </w:r>
      <w:r w:rsidR="000B4FBF" w:rsidRPr="00562D24">
        <w:rPr>
          <w:lang w:val="uk-UA"/>
        </w:rPr>
        <w:t>збірників</w:t>
      </w:r>
      <w:r w:rsidRPr="00562D24">
        <w:rPr>
          <w:lang w:val="uk-UA"/>
        </w:rPr>
        <w:t xml:space="preserve"> статей:</w:t>
      </w:r>
    </w:p>
    <w:p w14:paraId="26B8FC85" w14:textId="77777777" w:rsidR="008309A5" w:rsidRPr="00562D24" w:rsidRDefault="000B4FBF" w:rsidP="008309A5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Перший</w:t>
      </w:r>
      <w:r w:rsidR="008309A5" w:rsidRPr="00562D24">
        <w:rPr>
          <w:lang w:val="uk-UA"/>
        </w:rPr>
        <w:t xml:space="preserve"> А.А. Назва стат</w:t>
      </w:r>
      <w:r w:rsidRPr="00562D24">
        <w:rPr>
          <w:lang w:val="uk-UA"/>
        </w:rPr>
        <w:t>ті</w:t>
      </w:r>
      <w:r w:rsidR="008309A5" w:rsidRPr="00562D24">
        <w:rPr>
          <w:lang w:val="uk-UA"/>
        </w:rPr>
        <w:t xml:space="preserve"> / А.А. Пер</w:t>
      </w:r>
      <w:r w:rsidRPr="00562D24">
        <w:rPr>
          <w:lang w:val="uk-UA"/>
        </w:rPr>
        <w:t>ший</w:t>
      </w:r>
      <w:r w:rsidR="008309A5" w:rsidRPr="00562D24">
        <w:rPr>
          <w:lang w:val="uk-UA"/>
        </w:rPr>
        <w:t xml:space="preserve">, Б.Б. </w:t>
      </w:r>
      <w:r w:rsidR="000D0C9E" w:rsidRPr="00562D24">
        <w:rPr>
          <w:lang w:val="uk-UA"/>
        </w:rPr>
        <w:t>Другий</w:t>
      </w:r>
      <w:r w:rsidR="008309A5" w:rsidRPr="00562D24">
        <w:rPr>
          <w:lang w:val="uk-UA"/>
        </w:rPr>
        <w:t xml:space="preserve"> // </w:t>
      </w:r>
      <w:r w:rsidR="004342FD" w:rsidRPr="00562D24">
        <w:rPr>
          <w:lang w:val="uk-UA"/>
        </w:rPr>
        <w:t xml:space="preserve">Назва </w:t>
      </w:r>
      <w:r w:rsidR="000D0C9E" w:rsidRPr="00562D24">
        <w:rPr>
          <w:lang w:val="uk-UA"/>
        </w:rPr>
        <w:t>збірки</w:t>
      </w:r>
      <w:r w:rsidR="004342FD" w:rsidRPr="00562D24">
        <w:rPr>
          <w:lang w:val="uk-UA"/>
        </w:rPr>
        <w:t xml:space="preserve">: </w:t>
      </w:r>
      <w:r w:rsidR="00F26247" w:rsidRPr="00562D24">
        <w:rPr>
          <w:lang w:val="uk-UA"/>
        </w:rPr>
        <w:t>З</w:t>
      </w:r>
      <w:r w:rsidR="000D0C9E" w:rsidRPr="00562D24">
        <w:rPr>
          <w:lang w:val="uk-UA"/>
        </w:rPr>
        <w:t>б. наук</w:t>
      </w:r>
      <w:r w:rsidR="008309A5" w:rsidRPr="00562D24">
        <w:rPr>
          <w:lang w:val="uk-UA"/>
        </w:rPr>
        <w:t xml:space="preserve">. </w:t>
      </w:r>
      <w:r w:rsidR="000D0C9E" w:rsidRPr="00562D24">
        <w:rPr>
          <w:lang w:val="uk-UA"/>
        </w:rPr>
        <w:t>п</w:t>
      </w:r>
      <w:r w:rsidR="008309A5" w:rsidRPr="00562D24">
        <w:rPr>
          <w:lang w:val="uk-UA"/>
        </w:rPr>
        <w:t xml:space="preserve">р. – </w:t>
      </w:r>
      <w:r w:rsidR="000D0C9E" w:rsidRPr="00562D24">
        <w:rPr>
          <w:lang w:val="uk-UA"/>
        </w:rPr>
        <w:t>Місто</w:t>
      </w:r>
      <w:r w:rsidR="004342FD" w:rsidRPr="00562D24">
        <w:rPr>
          <w:lang w:val="uk-UA"/>
        </w:rPr>
        <w:t xml:space="preserve">: </w:t>
      </w:r>
      <w:r w:rsidR="000D0C9E" w:rsidRPr="00562D24">
        <w:rPr>
          <w:lang w:val="uk-UA"/>
        </w:rPr>
        <w:t>Видавництво, рік</w:t>
      </w:r>
      <w:r w:rsidR="004342FD" w:rsidRPr="00562D24">
        <w:rPr>
          <w:lang w:val="uk-UA"/>
        </w:rPr>
        <w:t xml:space="preserve">. </w:t>
      </w:r>
      <w:r w:rsidR="008309A5" w:rsidRPr="00562D24">
        <w:rPr>
          <w:lang w:val="uk-UA"/>
        </w:rPr>
        <w:t xml:space="preserve">– Т. </w:t>
      </w:r>
      <w:r w:rsidR="004342FD" w:rsidRPr="00562D24">
        <w:rPr>
          <w:lang w:val="uk-UA"/>
        </w:rPr>
        <w:t>том</w:t>
      </w:r>
      <w:r w:rsidR="008309A5" w:rsidRPr="00562D24">
        <w:rPr>
          <w:lang w:val="uk-UA"/>
        </w:rPr>
        <w:t xml:space="preserve"> </w:t>
      </w:r>
      <w:r w:rsidR="000D0C9E" w:rsidRPr="00562D24">
        <w:rPr>
          <w:lang w:val="uk-UA"/>
        </w:rPr>
        <w:t>(або Вип. випуск, або</w:t>
      </w:r>
      <w:r w:rsidR="004342FD" w:rsidRPr="00562D24">
        <w:rPr>
          <w:lang w:val="uk-UA"/>
        </w:rPr>
        <w:t xml:space="preserve"> </w:t>
      </w:r>
      <w:r w:rsidR="008309A5" w:rsidRPr="00562D24">
        <w:rPr>
          <w:lang w:val="uk-UA"/>
        </w:rPr>
        <w:t>№номер</w:t>
      </w:r>
      <w:r w:rsidR="004342FD" w:rsidRPr="00562D24">
        <w:rPr>
          <w:lang w:val="uk-UA"/>
        </w:rPr>
        <w:t>)</w:t>
      </w:r>
      <w:r w:rsidR="008309A5" w:rsidRPr="00562D24">
        <w:rPr>
          <w:lang w:val="uk-UA"/>
        </w:rPr>
        <w:t xml:space="preserve">. – С. </w:t>
      </w:r>
      <w:r w:rsidR="00F26247" w:rsidRPr="00562D24">
        <w:rPr>
          <w:lang w:val="uk-UA"/>
        </w:rPr>
        <w:t>стор. -</w:t>
      </w:r>
      <w:r w:rsidR="008309A5" w:rsidRPr="00562D24">
        <w:rPr>
          <w:lang w:val="uk-UA"/>
        </w:rPr>
        <w:t>ст</w:t>
      </w:r>
      <w:r w:rsidR="000D0C9E" w:rsidRPr="00562D24">
        <w:rPr>
          <w:lang w:val="uk-UA"/>
        </w:rPr>
        <w:t>о</w:t>
      </w:r>
      <w:r w:rsidR="008309A5" w:rsidRPr="00562D24">
        <w:rPr>
          <w:lang w:val="uk-UA"/>
        </w:rPr>
        <w:t>р.</w:t>
      </w:r>
    </w:p>
    <w:p w14:paraId="21BC397C" w14:textId="77777777" w:rsidR="00916FE4" w:rsidRPr="00562D24" w:rsidRDefault="000D0C9E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3. Статті</w:t>
      </w:r>
      <w:r w:rsidR="00D4450B" w:rsidRPr="00562D24">
        <w:rPr>
          <w:lang w:val="uk-UA"/>
        </w:rPr>
        <w:t>, депон</w:t>
      </w:r>
      <w:r w:rsidRPr="00562D24">
        <w:rPr>
          <w:lang w:val="uk-UA"/>
        </w:rPr>
        <w:t>овані</w:t>
      </w:r>
      <w:r w:rsidR="00D4450B" w:rsidRPr="00562D24">
        <w:rPr>
          <w:lang w:val="uk-UA"/>
        </w:rPr>
        <w:t>:</w:t>
      </w:r>
    </w:p>
    <w:p w14:paraId="4CF6023E" w14:textId="77777777" w:rsidR="00D4450B" w:rsidRPr="00562D24" w:rsidRDefault="001F4C5E" w:rsidP="00D4450B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Перший</w:t>
      </w:r>
      <w:r w:rsidR="00D4450B" w:rsidRPr="00562D24">
        <w:rPr>
          <w:lang w:val="uk-UA"/>
        </w:rPr>
        <w:t xml:space="preserve"> А.А. Назва стат</w:t>
      </w:r>
      <w:r w:rsidRPr="00562D24">
        <w:rPr>
          <w:lang w:val="uk-UA"/>
        </w:rPr>
        <w:t>ті</w:t>
      </w:r>
      <w:r w:rsidR="00D4450B" w:rsidRPr="00562D24">
        <w:rPr>
          <w:lang w:val="uk-UA"/>
        </w:rPr>
        <w:t xml:space="preserve"> / А.А. Пер</w:t>
      </w:r>
      <w:r w:rsidRPr="00562D24">
        <w:rPr>
          <w:lang w:val="uk-UA"/>
        </w:rPr>
        <w:t>ший</w:t>
      </w:r>
      <w:r w:rsidR="00D4450B" w:rsidRPr="00562D24">
        <w:rPr>
          <w:lang w:val="uk-UA"/>
        </w:rPr>
        <w:t xml:space="preserve">, Б.Б. </w:t>
      </w:r>
      <w:r w:rsidRPr="00562D24">
        <w:rPr>
          <w:lang w:val="uk-UA"/>
        </w:rPr>
        <w:t>Другий</w:t>
      </w:r>
      <w:r w:rsidR="00D4450B" w:rsidRPr="00562D24">
        <w:rPr>
          <w:lang w:val="uk-UA"/>
        </w:rPr>
        <w:t xml:space="preserve"> // Деп. в </w:t>
      </w:r>
      <w:r w:rsidR="00D57A86" w:rsidRPr="00562D24">
        <w:rPr>
          <w:lang w:val="uk-UA"/>
        </w:rPr>
        <w:t>ВІНІТІ</w:t>
      </w:r>
      <w:r w:rsidRPr="00562D24">
        <w:rPr>
          <w:lang w:val="uk-UA"/>
        </w:rPr>
        <w:t>. – дд.мм.рік. (в</w:t>
      </w:r>
      <w:r w:rsidR="00D4450B" w:rsidRPr="00562D24">
        <w:rPr>
          <w:lang w:val="uk-UA"/>
        </w:rPr>
        <w:t>каз</w:t>
      </w:r>
      <w:r w:rsidRPr="00562D24">
        <w:rPr>
          <w:lang w:val="uk-UA"/>
        </w:rPr>
        <w:t>ується</w:t>
      </w:r>
      <w:r w:rsidR="00D4450B" w:rsidRPr="00562D24">
        <w:rPr>
          <w:lang w:val="uk-UA"/>
        </w:rPr>
        <w:t xml:space="preserve"> дата </w:t>
      </w:r>
      <w:r w:rsidR="00A47B74" w:rsidRPr="00562D24">
        <w:rPr>
          <w:lang w:val="uk-UA"/>
        </w:rPr>
        <w:t>депонування) –</w:t>
      </w:r>
      <w:r w:rsidR="00D4450B" w:rsidRPr="00562D24">
        <w:rPr>
          <w:lang w:val="uk-UA"/>
        </w:rPr>
        <w:t xml:space="preserve"> №номер. – ст</w:t>
      </w:r>
      <w:r w:rsidRPr="00562D24">
        <w:rPr>
          <w:lang w:val="uk-UA"/>
        </w:rPr>
        <w:t>о</w:t>
      </w:r>
      <w:r w:rsidR="00D4450B" w:rsidRPr="00562D24">
        <w:rPr>
          <w:lang w:val="uk-UA"/>
        </w:rPr>
        <w:t>р. с.</w:t>
      </w:r>
    </w:p>
    <w:p w14:paraId="14C0E735" w14:textId="77777777" w:rsidR="00D4450B" w:rsidRPr="00562D24" w:rsidRDefault="001F4C5E" w:rsidP="00D4450B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4. Матеріали конференці</w:t>
      </w:r>
      <w:r w:rsidR="00D4450B" w:rsidRPr="00562D24">
        <w:rPr>
          <w:lang w:val="uk-UA"/>
        </w:rPr>
        <w:t>й:</w:t>
      </w:r>
    </w:p>
    <w:p w14:paraId="47729832" w14:textId="77777777" w:rsidR="00D4450B" w:rsidRPr="00562D24" w:rsidRDefault="001F4C5E" w:rsidP="00D4450B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Перши</w:t>
      </w:r>
      <w:r w:rsidR="00D4450B" w:rsidRPr="00562D24">
        <w:rPr>
          <w:lang w:val="uk-UA"/>
        </w:rPr>
        <w:t>й А.А. Назва стат</w:t>
      </w:r>
      <w:r w:rsidRPr="00562D24">
        <w:rPr>
          <w:lang w:val="uk-UA"/>
        </w:rPr>
        <w:t>ті / А.А. Перши</w:t>
      </w:r>
      <w:r w:rsidR="00D4450B" w:rsidRPr="00562D24">
        <w:rPr>
          <w:lang w:val="uk-UA"/>
        </w:rPr>
        <w:t xml:space="preserve">й, Б.Б. </w:t>
      </w:r>
      <w:r w:rsidRPr="00562D24">
        <w:rPr>
          <w:lang w:val="uk-UA"/>
        </w:rPr>
        <w:t>Другий</w:t>
      </w:r>
      <w:r w:rsidR="00D4450B" w:rsidRPr="00562D24">
        <w:rPr>
          <w:lang w:val="uk-UA"/>
        </w:rPr>
        <w:t xml:space="preserve"> // Назва конференц</w:t>
      </w:r>
      <w:r w:rsidRPr="00562D24">
        <w:rPr>
          <w:lang w:val="uk-UA"/>
        </w:rPr>
        <w:t>ії</w:t>
      </w:r>
      <w:r w:rsidR="00D4450B" w:rsidRPr="00562D24">
        <w:rPr>
          <w:lang w:val="uk-UA"/>
        </w:rPr>
        <w:t>: тез</w:t>
      </w:r>
      <w:r w:rsidRPr="00562D24">
        <w:rPr>
          <w:lang w:val="uk-UA"/>
        </w:rPr>
        <w:t>і</w:t>
      </w:r>
      <w:r w:rsidR="00D4450B" w:rsidRPr="00562D24">
        <w:rPr>
          <w:lang w:val="uk-UA"/>
        </w:rPr>
        <w:t>с</w:t>
      </w:r>
      <w:r w:rsidRPr="00562D24">
        <w:rPr>
          <w:lang w:val="uk-UA"/>
        </w:rPr>
        <w:t>и</w:t>
      </w:r>
      <w:r w:rsidR="00D4450B" w:rsidRPr="00562D24">
        <w:rPr>
          <w:lang w:val="uk-UA"/>
        </w:rPr>
        <w:t xml:space="preserve"> докл. </w:t>
      </w:r>
      <w:r w:rsidRPr="00562D24">
        <w:rPr>
          <w:lang w:val="uk-UA"/>
        </w:rPr>
        <w:t>(або</w:t>
      </w:r>
      <w:r w:rsidR="00D4450B" w:rsidRPr="00562D24">
        <w:rPr>
          <w:lang w:val="uk-UA"/>
        </w:rPr>
        <w:t xml:space="preserve"> М</w:t>
      </w:r>
      <w:r w:rsidRPr="00562D24">
        <w:rPr>
          <w:lang w:val="uk-UA"/>
        </w:rPr>
        <w:t>і</w:t>
      </w:r>
      <w:r w:rsidR="00D4450B" w:rsidRPr="00562D24">
        <w:rPr>
          <w:lang w:val="uk-UA"/>
        </w:rPr>
        <w:t>ж</w:t>
      </w:r>
      <w:r w:rsidRPr="00562D24">
        <w:rPr>
          <w:lang w:val="uk-UA"/>
        </w:rPr>
        <w:t>народної</w:t>
      </w:r>
      <w:r w:rsidR="00D4450B" w:rsidRPr="00562D24">
        <w:rPr>
          <w:lang w:val="uk-UA"/>
        </w:rPr>
        <w:t>) конф. (</w:t>
      </w:r>
      <w:r w:rsidRPr="00562D24">
        <w:rPr>
          <w:lang w:val="uk-UA"/>
        </w:rPr>
        <w:t>Місто, день-день мі</w:t>
      </w:r>
      <w:r w:rsidR="00D4450B" w:rsidRPr="00562D24">
        <w:rPr>
          <w:lang w:val="uk-UA"/>
        </w:rPr>
        <w:t>сяц</w:t>
      </w:r>
      <w:r w:rsidRPr="00562D24">
        <w:rPr>
          <w:lang w:val="uk-UA"/>
        </w:rPr>
        <w:t>ь рік р</w:t>
      </w:r>
      <w:r w:rsidR="00D4450B" w:rsidRPr="00562D24">
        <w:rPr>
          <w:lang w:val="uk-UA"/>
        </w:rPr>
        <w:t xml:space="preserve">.). – </w:t>
      </w:r>
      <w:r w:rsidRPr="00562D24">
        <w:rPr>
          <w:lang w:val="uk-UA"/>
        </w:rPr>
        <w:t>Місто, рік</w:t>
      </w:r>
      <w:r w:rsidR="00D4450B" w:rsidRPr="00562D24">
        <w:rPr>
          <w:lang w:val="uk-UA"/>
        </w:rPr>
        <w:t xml:space="preserve">. – С. </w:t>
      </w:r>
      <w:r w:rsidR="00F26247" w:rsidRPr="00562D24">
        <w:rPr>
          <w:lang w:val="uk-UA"/>
        </w:rPr>
        <w:t>стор. -</w:t>
      </w:r>
      <w:r w:rsidR="00D4450B" w:rsidRPr="00562D24">
        <w:rPr>
          <w:lang w:val="uk-UA"/>
        </w:rPr>
        <w:t>ст</w:t>
      </w:r>
      <w:r w:rsidRPr="00562D24">
        <w:rPr>
          <w:lang w:val="uk-UA"/>
        </w:rPr>
        <w:t>о</w:t>
      </w:r>
      <w:r w:rsidR="00D4450B" w:rsidRPr="00562D24">
        <w:rPr>
          <w:lang w:val="uk-UA"/>
        </w:rPr>
        <w:t>р.</w:t>
      </w:r>
    </w:p>
    <w:p w14:paraId="12459BFF" w14:textId="77777777" w:rsidR="008309A5" w:rsidRPr="00562D24" w:rsidRDefault="00D4450B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5</w:t>
      </w:r>
      <w:r w:rsidR="008309A5" w:rsidRPr="00562D24">
        <w:rPr>
          <w:lang w:val="uk-UA"/>
        </w:rPr>
        <w:t>. Книги:</w:t>
      </w:r>
    </w:p>
    <w:p w14:paraId="137E3359" w14:textId="77777777" w:rsidR="004D711D" w:rsidRPr="00562D24" w:rsidRDefault="001F4C5E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Перши</w:t>
      </w:r>
      <w:r w:rsidR="00D47836" w:rsidRPr="00562D24">
        <w:rPr>
          <w:lang w:val="uk-UA"/>
        </w:rPr>
        <w:t>й А.А. Назва книги. / А.А. Пер</w:t>
      </w:r>
      <w:r w:rsidRPr="00562D24">
        <w:rPr>
          <w:lang w:val="uk-UA"/>
        </w:rPr>
        <w:t>ши</w:t>
      </w:r>
      <w:r w:rsidR="00D47836" w:rsidRPr="00562D24">
        <w:rPr>
          <w:lang w:val="uk-UA"/>
        </w:rPr>
        <w:t xml:space="preserve">й, Б.Б. </w:t>
      </w:r>
      <w:r w:rsidRPr="00562D24">
        <w:rPr>
          <w:lang w:val="uk-UA"/>
        </w:rPr>
        <w:t>Другий</w:t>
      </w:r>
      <w:r w:rsidR="00D47836" w:rsidRPr="00562D24">
        <w:rPr>
          <w:lang w:val="uk-UA"/>
        </w:rPr>
        <w:t xml:space="preserve">. – </w:t>
      </w:r>
      <w:r w:rsidRPr="00562D24">
        <w:rPr>
          <w:lang w:val="uk-UA"/>
        </w:rPr>
        <w:t>Місто</w:t>
      </w:r>
      <w:r w:rsidR="00D47836" w:rsidRPr="00562D24">
        <w:rPr>
          <w:lang w:val="uk-UA"/>
        </w:rPr>
        <w:t xml:space="preserve">: </w:t>
      </w:r>
      <w:r w:rsidRPr="00562D24">
        <w:rPr>
          <w:lang w:val="uk-UA"/>
        </w:rPr>
        <w:t>Видавництво</w:t>
      </w:r>
      <w:r w:rsidR="00D47836" w:rsidRPr="00562D24">
        <w:rPr>
          <w:lang w:val="uk-UA"/>
        </w:rPr>
        <w:t xml:space="preserve">, </w:t>
      </w:r>
      <w:r w:rsidRPr="00562D24">
        <w:rPr>
          <w:lang w:val="uk-UA"/>
        </w:rPr>
        <w:t>рік</w:t>
      </w:r>
      <w:r w:rsidR="00D47836" w:rsidRPr="00562D24">
        <w:rPr>
          <w:lang w:val="uk-UA"/>
        </w:rPr>
        <w:t>. – ст</w:t>
      </w:r>
      <w:r w:rsidRPr="00562D24">
        <w:rPr>
          <w:lang w:val="uk-UA"/>
        </w:rPr>
        <w:t>о</w:t>
      </w:r>
      <w:r w:rsidR="00D47836" w:rsidRPr="00562D24">
        <w:rPr>
          <w:lang w:val="uk-UA"/>
        </w:rPr>
        <w:t>р. с.</w:t>
      </w:r>
    </w:p>
    <w:p w14:paraId="6B84892A" w14:textId="77777777" w:rsidR="008309A5" w:rsidRPr="00562D24" w:rsidRDefault="001F4C5E" w:rsidP="00121F6A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Перши</w:t>
      </w:r>
      <w:r w:rsidR="008309A5" w:rsidRPr="00562D24">
        <w:rPr>
          <w:lang w:val="uk-UA"/>
        </w:rPr>
        <w:t>й А.А. Назва</w:t>
      </w:r>
      <w:r w:rsidRPr="00562D24">
        <w:rPr>
          <w:lang w:val="uk-UA"/>
        </w:rPr>
        <w:t xml:space="preserve"> книги: </w:t>
      </w:r>
      <w:r w:rsidR="00A47B74" w:rsidRPr="00562D24">
        <w:rPr>
          <w:lang w:val="uk-UA"/>
        </w:rPr>
        <w:t>Навч. посібник</w:t>
      </w:r>
      <w:r w:rsidR="008309A5" w:rsidRPr="00562D24">
        <w:rPr>
          <w:lang w:val="uk-UA"/>
        </w:rPr>
        <w:t xml:space="preserve">. – 2-е </w:t>
      </w:r>
      <w:r w:rsidR="00D57A86" w:rsidRPr="00562D24">
        <w:rPr>
          <w:lang w:val="uk-UA"/>
        </w:rPr>
        <w:t>вид.</w:t>
      </w:r>
      <w:r w:rsidR="008309A5" w:rsidRPr="00562D24">
        <w:rPr>
          <w:lang w:val="uk-UA"/>
        </w:rPr>
        <w:t xml:space="preserve"> перер</w:t>
      </w:r>
      <w:r w:rsidRPr="00562D24">
        <w:rPr>
          <w:lang w:val="uk-UA"/>
        </w:rPr>
        <w:t>об. і</w:t>
      </w:r>
      <w:r w:rsidR="008309A5" w:rsidRPr="00562D24">
        <w:rPr>
          <w:lang w:val="uk-UA"/>
        </w:rPr>
        <w:t xml:space="preserve"> доп. / А.А. Пер</w:t>
      </w:r>
      <w:r w:rsidR="00A47B74" w:rsidRPr="00562D24">
        <w:rPr>
          <w:lang w:val="uk-UA"/>
        </w:rPr>
        <w:t>ши</w:t>
      </w:r>
      <w:r w:rsidR="008309A5" w:rsidRPr="00562D24">
        <w:rPr>
          <w:lang w:val="uk-UA"/>
        </w:rPr>
        <w:t xml:space="preserve">й, Б.Б. </w:t>
      </w:r>
      <w:r w:rsidR="00A47B74" w:rsidRPr="00562D24">
        <w:rPr>
          <w:lang w:val="uk-UA"/>
        </w:rPr>
        <w:t>Другий</w:t>
      </w:r>
      <w:r w:rsidR="008309A5" w:rsidRPr="00562D24">
        <w:rPr>
          <w:lang w:val="uk-UA"/>
        </w:rPr>
        <w:t xml:space="preserve">. – </w:t>
      </w:r>
      <w:r w:rsidR="00A47B74" w:rsidRPr="00562D24">
        <w:rPr>
          <w:lang w:val="uk-UA"/>
        </w:rPr>
        <w:t>Місто</w:t>
      </w:r>
      <w:r w:rsidR="008309A5" w:rsidRPr="00562D24">
        <w:rPr>
          <w:lang w:val="uk-UA"/>
        </w:rPr>
        <w:t xml:space="preserve">: </w:t>
      </w:r>
      <w:r w:rsidR="00A47B74" w:rsidRPr="00562D24">
        <w:rPr>
          <w:lang w:val="uk-UA"/>
        </w:rPr>
        <w:t>Видавництво</w:t>
      </w:r>
      <w:r w:rsidR="008309A5" w:rsidRPr="00562D24">
        <w:rPr>
          <w:lang w:val="uk-UA"/>
        </w:rPr>
        <w:t xml:space="preserve">, </w:t>
      </w:r>
      <w:r w:rsidR="00A47B74" w:rsidRPr="00562D24">
        <w:rPr>
          <w:lang w:val="uk-UA"/>
        </w:rPr>
        <w:t>рік</w:t>
      </w:r>
      <w:r w:rsidR="008309A5" w:rsidRPr="00562D24">
        <w:rPr>
          <w:lang w:val="uk-UA"/>
        </w:rPr>
        <w:t>. – ст</w:t>
      </w:r>
      <w:r w:rsidR="00A47B74" w:rsidRPr="00562D24">
        <w:rPr>
          <w:lang w:val="uk-UA"/>
        </w:rPr>
        <w:t>о</w:t>
      </w:r>
      <w:r w:rsidR="008309A5" w:rsidRPr="00562D24">
        <w:rPr>
          <w:lang w:val="uk-UA"/>
        </w:rPr>
        <w:t>р. с.</w:t>
      </w:r>
    </w:p>
    <w:p w14:paraId="568EF410" w14:textId="77777777" w:rsidR="008309A5" w:rsidRPr="00562D24" w:rsidRDefault="008309A5" w:rsidP="008309A5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Пер</w:t>
      </w:r>
      <w:r w:rsidR="00A47B74" w:rsidRPr="00562D24">
        <w:rPr>
          <w:lang w:val="uk-UA"/>
        </w:rPr>
        <w:t>ши</w:t>
      </w:r>
      <w:r w:rsidRPr="00562D24">
        <w:rPr>
          <w:lang w:val="uk-UA"/>
        </w:rPr>
        <w:t>й А.А. Назва</w:t>
      </w:r>
      <w:r w:rsidR="00A47B74" w:rsidRPr="00562D24">
        <w:rPr>
          <w:lang w:val="uk-UA"/>
        </w:rPr>
        <w:t xml:space="preserve"> книги: монографі</w:t>
      </w:r>
      <w:r w:rsidRPr="00562D24">
        <w:rPr>
          <w:lang w:val="uk-UA"/>
        </w:rPr>
        <w:t>я. / А.А. Пер</w:t>
      </w:r>
      <w:r w:rsidR="00A47B74" w:rsidRPr="00562D24">
        <w:rPr>
          <w:lang w:val="uk-UA"/>
        </w:rPr>
        <w:t>ши</w:t>
      </w:r>
      <w:r w:rsidRPr="00562D24">
        <w:rPr>
          <w:lang w:val="uk-UA"/>
        </w:rPr>
        <w:t xml:space="preserve">й, Б.Б. </w:t>
      </w:r>
      <w:r w:rsidR="00A47B74" w:rsidRPr="00562D24">
        <w:rPr>
          <w:lang w:val="uk-UA"/>
        </w:rPr>
        <w:t>Другий</w:t>
      </w:r>
      <w:r w:rsidRPr="00562D24">
        <w:rPr>
          <w:lang w:val="uk-UA"/>
        </w:rPr>
        <w:t xml:space="preserve">. – </w:t>
      </w:r>
      <w:r w:rsidR="00A47B74" w:rsidRPr="00562D24">
        <w:rPr>
          <w:lang w:val="uk-UA"/>
        </w:rPr>
        <w:t>Місто</w:t>
      </w:r>
      <w:r w:rsidRPr="00562D24">
        <w:rPr>
          <w:lang w:val="uk-UA"/>
        </w:rPr>
        <w:t xml:space="preserve">: </w:t>
      </w:r>
      <w:r w:rsidR="00A47B74" w:rsidRPr="00562D24">
        <w:rPr>
          <w:lang w:val="uk-UA"/>
        </w:rPr>
        <w:t>Видавництво, рік</w:t>
      </w:r>
      <w:r w:rsidRPr="00562D24">
        <w:rPr>
          <w:lang w:val="uk-UA"/>
        </w:rPr>
        <w:t>. – ст</w:t>
      </w:r>
      <w:r w:rsidR="00A47B74" w:rsidRPr="00562D24">
        <w:rPr>
          <w:lang w:val="uk-UA"/>
        </w:rPr>
        <w:t>о</w:t>
      </w:r>
      <w:r w:rsidRPr="00562D24">
        <w:rPr>
          <w:lang w:val="uk-UA"/>
        </w:rPr>
        <w:t>р. с.</w:t>
      </w:r>
    </w:p>
    <w:p w14:paraId="4535E18E" w14:textId="77777777" w:rsidR="004342FD" w:rsidRPr="00562D24" w:rsidRDefault="00D4450B" w:rsidP="008309A5">
      <w:pPr>
        <w:pStyle w:val="a3"/>
        <w:tabs>
          <w:tab w:val="clear" w:pos="288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6</w:t>
      </w:r>
      <w:r w:rsidR="004342FD" w:rsidRPr="00562D24">
        <w:rPr>
          <w:lang w:val="uk-UA"/>
        </w:rPr>
        <w:t xml:space="preserve">. </w:t>
      </w:r>
      <w:r w:rsidR="00A47B74" w:rsidRPr="00562D24">
        <w:rPr>
          <w:lang w:val="uk-UA"/>
        </w:rPr>
        <w:t>Автореферати</w:t>
      </w:r>
      <w:r w:rsidR="004342FD" w:rsidRPr="00562D24">
        <w:rPr>
          <w:lang w:val="uk-UA"/>
        </w:rPr>
        <w:t xml:space="preserve"> </w:t>
      </w:r>
      <w:r w:rsidR="00A47B74" w:rsidRPr="00562D24">
        <w:rPr>
          <w:lang w:val="uk-UA"/>
        </w:rPr>
        <w:t>і</w:t>
      </w:r>
      <w:r w:rsidR="004342FD" w:rsidRPr="00562D24">
        <w:rPr>
          <w:lang w:val="uk-UA"/>
        </w:rPr>
        <w:t xml:space="preserve"> </w:t>
      </w:r>
      <w:r w:rsidR="00A47B74" w:rsidRPr="00562D24">
        <w:rPr>
          <w:lang w:val="uk-UA"/>
        </w:rPr>
        <w:t>дис</w:t>
      </w:r>
      <w:r w:rsidR="004342FD" w:rsidRPr="00562D24">
        <w:rPr>
          <w:lang w:val="uk-UA"/>
        </w:rPr>
        <w:t>ертац</w:t>
      </w:r>
      <w:r w:rsidR="00A47B74" w:rsidRPr="00562D24">
        <w:rPr>
          <w:lang w:val="uk-UA"/>
        </w:rPr>
        <w:t>ії</w:t>
      </w:r>
      <w:r w:rsidR="004342FD" w:rsidRPr="00562D24">
        <w:rPr>
          <w:lang w:val="uk-UA"/>
        </w:rPr>
        <w:t>:</w:t>
      </w:r>
    </w:p>
    <w:p w14:paraId="3F1AD2F6" w14:textId="77777777" w:rsidR="004342FD" w:rsidRPr="00562D24" w:rsidRDefault="00A47B74" w:rsidP="004342FD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Прізвище І</w:t>
      </w:r>
      <w:r w:rsidR="004342FD" w:rsidRPr="00562D24">
        <w:rPr>
          <w:lang w:val="uk-UA"/>
        </w:rPr>
        <w:t>.</w:t>
      </w:r>
      <w:r w:rsidRPr="00562D24">
        <w:rPr>
          <w:lang w:val="uk-UA"/>
        </w:rPr>
        <w:t>П</w:t>
      </w:r>
      <w:r w:rsidR="004342FD" w:rsidRPr="00562D24">
        <w:rPr>
          <w:lang w:val="uk-UA"/>
        </w:rPr>
        <w:t>. Назва</w:t>
      </w:r>
      <w:r w:rsidRPr="00562D24">
        <w:rPr>
          <w:lang w:val="uk-UA"/>
        </w:rPr>
        <w:t xml:space="preserve"> дисертації</w:t>
      </w:r>
      <w:r w:rsidR="004342FD" w:rsidRPr="00562D24">
        <w:rPr>
          <w:lang w:val="uk-UA"/>
        </w:rPr>
        <w:t>: автореф. дис. канд. (</w:t>
      </w:r>
      <w:r w:rsidRPr="00562D24">
        <w:rPr>
          <w:lang w:val="uk-UA"/>
        </w:rPr>
        <w:t>або</w:t>
      </w:r>
      <w:r w:rsidR="004342FD" w:rsidRPr="00562D24">
        <w:rPr>
          <w:lang w:val="uk-UA"/>
        </w:rPr>
        <w:t xml:space="preserve"> доктора) техн. (</w:t>
      </w:r>
      <w:r w:rsidRPr="00562D24">
        <w:rPr>
          <w:lang w:val="uk-UA"/>
        </w:rPr>
        <w:t>або ін.</w:t>
      </w:r>
      <w:r w:rsidR="004342FD" w:rsidRPr="00562D24">
        <w:rPr>
          <w:lang w:val="uk-UA"/>
        </w:rPr>
        <w:t xml:space="preserve">) наук. – </w:t>
      </w:r>
      <w:r w:rsidRPr="00562D24">
        <w:rPr>
          <w:lang w:val="uk-UA"/>
        </w:rPr>
        <w:t>Місто, рік</w:t>
      </w:r>
      <w:r w:rsidR="004342FD" w:rsidRPr="00562D24">
        <w:rPr>
          <w:lang w:val="uk-UA"/>
        </w:rPr>
        <w:t>. – ст</w:t>
      </w:r>
      <w:r w:rsidRPr="00562D24">
        <w:rPr>
          <w:lang w:val="uk-UA"/>
        </w:rPr>
        <w:t>о</w:t>
      </w:r>
      <w:r w:rsidR="004342FD" w:rsidRPr="00562D24">
        <w:rPr>
          <w:lang w:val="uk-UA"/>
        </w:rPr>
        <w:t>р. с.</w:t>
      </w:r>
    </w:p>
    <w:p w14:paraId="031C010F" w14:textId="77777777" w:rsidR="004342FD" w:rsidRPr="00562D24" w:rsidRDefault="00D4450B" w:rsidP="004342FD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7</w:t>
      </w:r>
      <w:r w:rsidR="004342FD" w:rsidRPr="00562D24">
        <w:rPr>
          <w:lang w:val="uk-UA"/>
        </w:rPr>
        <w:t xml:space="preserve">. </w:t>
      </w:r>
      <w:r w:rsidR="00A47B74" w:rsidRPr="00562D24">
        <w:rPr>
          <w:lang w:val="uk-UA"/>
        </w:rPr>
        <w:t>Патенти</w:t>
      </w:r>
      <w:r w:rsidR="004342FD" w:rsidRPr="00562D24">
        <w:rPr>
          <w:lang w:val="uk-UA"/>
        </w:rPr>
        <w:t>:</w:t>
      </w:r>
    </w:p>
    <w:p w14:paraId="6461602F" w14:textId="77777777" w:rsidR="005F7345" w:rsidRPr="00562D24" w:rsidRDefault="00A47B74" w:rsidP="004342FD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Перши</w:t>
      </w:r>
      <w:r w:rsidR="005F7345" w:rsidRPr="00562D24">
        <w:rPr>
          <w:lang w:val="uk-UA"/>
        </w:rPr>
        <w:t xml:space="preserve">й А.А., </w:t>
      </w:r>
      <w:r w:rsidR="004019FC" w:rsidRPr="00562D24">
        <w:rPr>
          <w:lang w:val="uk-UA"/>
        </w:rPr>
        <w:t>Другий</w:t>
      </w:r>
      <w:r w:rsidR="005F7345" w:rsidRPr="00562D24">
        <w:rPr>
          <w:lang w:val="uk-UA"/>
        </w:rPr>
        <w:t xml:space="preserve"> Б.Б. Назва </w:t>
      </w:r>
      <w:r w:rsidR="004019FC" w:rsidRPr="00562D24">
        <w:rPr>
          <w:lang w:val="uk-UA"/>
        </w:rPr>
        <w:t>патенту</w:t>
      </w:r>
      <w:r w:rsidR="005F7345" w:rsidRPr="00562D24">
        <w:rPr>
          <w:lang w:val="uk-UA"/>
        </w:rPr>
        <w:t xml:space="preserve"> // Патент </w:t>
      </w:r>
      <w:r w:rsidR="004019FC" w:rsidRPr="00562D24">
        <w:rPr>
          <w:lang w:val="uk-UA"/>
        </w:rPr>
        <w:t>України</w:t>
      </w:r>
      <w:r w:rsidR="005F7345" w:rsidRPr="00562D24">
        <w:rPr>
          <w:lang w:val="uk-UA"/>
        </w:rPr>
        <w:t xml:space="preserve"> №номер. </w:t>
      </w:r>
      <w:r w:rsidR="004019FC" w:rsidRPr="00562D24">
        <w:rPr>
          <w:lang w:val="uk-UA"/>
        </w:rPr>
        <w:t>рік</w:t>
      </w:r>
      <w:r w:rsidR="005F7345" w:rsidRPr="00562D24">
        <w:rPr>
          <w:lang w:val="uk-UA"/>
        </w:rPr>
        <w:t>. Бюл. №номер.</w:t>
      </w:r>
    </w:p>
    <w:p w14:paraId="06B3CCB6" w14:textId="77777777" w:rsidR="005F7345" w:rsidRPr="00562D24" w:rsidRDefault="00D4450B" w:rsidP="004342FD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rFonts w:eastAsia="Times New Roman"/>
          <w:color w:val="000000"/>
          <w:lang w:val="uk-UA" w:eastAsia="ru-RU"/>
        </w:rPr>
      </w:pPr>
      <w:r w:rsidRPr="00562D24">
        <w:rPr>
          <w:lang w:val="uk-UA"/>
        </w:rPr>
        <w:t>8</w:t>
      </w:r>
      <w:r w:rsidR="005F7345" w:rsidRPr="00562D24">
        <w:rPr>
          <w:lang w:val="uk-UA"/>
        </w:rPr>
        <w:t xml:space="preserve">. </w:t>
      </w:r>
      <w:r w:rsidR="004019FC" w:rsidRPr="00562D24">
        <w:rPr>
          <w:rFonts w:eastAsia="Times New Roman"/>
          <w:color w:val="000000"/>
          <w:lang w:val="uk-UA" w:eastAsia="ru-RU"/>
        </w:rPr>
        <w:t>Посилання на інтернет-ресурси</w:t>
      </w:r>
      <w:r w:rsidR="005F7345" w:rsidRPr="00562D24">
        <w:rPr>
          <w:rFonts w:eastAsia="Times New Roman"/>
          <w:color w:val="000000"/>
          <w:lang w:val="uk-UA" w:eastAsia="ru-RU"/>
        </w:rPr>
        <w:t>:</w:t>
      </w:r>
    </w:p>
    <w:p w14:paraId="3AC1203C" w14:textId="06D5FDA1" w:rsidR="005F7345" w:rsidRPr="00562D24" w:rsidRDefault="00BC4BCB" w:rsidP="004342FD">
      <w:pPr>
        <w:pStyle w:val="a3"/>
        <w:tabs>
          <w:tab w:val="clear" w:pos="288"/>
          <w:tab w:val="left" w:pos="2694"/>
        </w:tabs>
        <w:spacing w:after="0" w:line="240" w:lineRule="auto"/>
        <w:ind w:firstLine="284"/>
        <w:rPr>
          <w:lang w:val="uk-UA"/>
        </w:rPr>
      </w:pPr>
      <w:r w:rsidRPr="00562D24">
        <w:rPr>
          <w:lang w:val="uk-UA"/>
        </w:rPr>
        <w:t>http://indust-engineering.ru</w:t>
      </w:r>
      <w:r w:rsidR="005F7345" w:rsidRPr="00562D24">
        <w:rPr>
          <w:lang w:val="uk-UA"/>
        </w:rPr>
        <w:t xml:space="preserve"> (дата </w:t>
      </w:r>
      <w:r w:rsidR="00064F77">
        <w:rPr>
          <w:lang w:val="uk-UA"/>
        </w:rPr>
        <w:t>звернення</w:t>
      </w:r>
      <w:r w:rsidR="005F7345" w:rsidRPr="00562D24">
        <w:rPr>
          <w:lang w:val="uk-UA"/>
        </w:rPr>
        <w:t xml:space="preserve"> 01.09.201</w:t>
      </w:r>
      <w:r w:rsidR="00064F77">
        <w:rPr>
          <w:lang w:val="uk-UA"/>
        </w:rPr>
        <w:t>7</w:t>
      </w:r>
      <w:r w:rsidR="005F7345" w:rsidRPr="00562D24">
        <w:rPr>
          <w:lang w:val="uk-UA"/>
        </w:rPr>
        <w:t>).</w:t>
      </w:r>
    </w:p>
    <w:p w14:paraId="1DFE6787" w14:textId="77777777" w:rsidR="00DA0DDA" w:rsidRDefault="00DA0DDA" w:rsidP="00DA0DDA">
      <w:pPr>
        <w:pStyle w:val="references"/>
        <w:numPr>
          <w:ilvl w:val="0"/>
          <w:numId w:val="0"/>
        </w:numPr>
        <w:spacing w:line="240" w:lineRule="auto"/>
        <w:rPr>
          <w:rFonts w:eastAsia="MS Mincho"/>
          <w:lang w:val="ru-RU"/>
        </w:rPr>
      </w:pPr>
    </w:p>
    <w:p w14:paraId="43D675B1" w14:textId="77777777" w:rsidR="00A5657C" w:rsidRDefault="00A5657C" w:rsidP="00DA0DDA">
      <w:pPr>
        <w:pStyle w:val="references"/>
        <w:numPr>
          <w:ilvl w:val="0"/>
          <w:numId w:val="0"/>
        </w:numPr>
        <w:spacing w:line="240" w:lineRule="auto"/>
        <w:rPr>
          <w:rFonts w:eastAsia="MS Mincho"/>
          <w:lang w:val="ru-RU"/>
        </w:rPr>
      </w:pPr>
    </w:p>
    <w:p w14:paraId="156DE45D" w14:textId="77777777" w:rsidR="00A5657C" w:rsidRPr="00BC4BCB" w:rsidRDefault="00A5657C" w:rsidP="00DA0DDA">
      <w:pPr>
        <w:pStyle w:val="references"/>
        <w:numPr>
          <w:ilvl w:val="0"/>
          <w:numId w:val="0"/>
        </w:numPr>
        <w:spacing w:line="240" w:lineRule="auto"/>
        <w:rPr>
          <w:rFonts w:eastAsia="MS Mincho"/>
          <w:lang w:val="ru-RU"/>
        </w:rPr>
        <w:sectPr w:rsidR="00A5657C" w:rsidRPr="00BC4BCB" w:rsidSect="005F04AE">
          <w:type w:val="continuous"/>
          <w:pgSz w:w="11909" w:h="16834" w:code="9"/>
          <w:pgMar w:top="851" w:right="731" w:bottom="1418" w:left="731" w:header="720" w:footer="720" w:gutter="0"/>
          <w:cols w:num="2" w:space="360"/>
          <w:docGrid w:linePitch="360"/>
        </w:sectPr>
      </w:pPr>
    </w:p>
    <w:p w14:paraId="33DE8E31" w14:textId="77777777" w:rsidR="008A55B5" w:rsidRPr="002B4267" w:rsidRDefault="008A55B5" w:rsidP="002B4267"/>
    <w:sectPr w:rsidR="008A55B5" w:rsidRPr="002B4267" w:rsidSect="006C4648">
      <w:headerReference w:type="default" r:id="rId10"/>
      <w:footerReference w:type="default" r:id="rId11"/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793A2" w14:textId="77777777" w:rsidR="00AB3B97" w:rsidRDefault="00AB3B97" w:rsidP="003E0ED2">
      <w:r>
        <w:separator/>
      </w:r>
    </w:p>
  </w:endnote>
  <w:endnote w:type="continuationSeparator" w:id="0">
    <w:p w14:paraId="1A224F51" w14:textId="77777777" w:rsidR="00AB3B97" w:rsidRDefault="00AB3B97" w:rsidP="003E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C6A0E" w14:textId="77777777" w:rsidR="00DA0DDA" w:rsidRDefault="00DA0DDA" w:rsidP="00782CD9">
    <w:pPr>
      <w:pStyle w:val="a7"/>
      <w:pBdr>
        <w:bottom w:val="single" w:sz="8" w:space="1" w:color="009900"/>
      </w:pBdr>
      <w:jc w:val="both"/>
      <w:rPr>
        <w:b/>
        <w:i/>
        <w:color w:val="009900"/>
        <w:sz w:val="22"/>
        <w:szCs w:val="22"/>
        <w:lang w:val="ru-RU" w:eastAsia="ru-RU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180"/>
      <w:gridCol w:w="1483"/>
    </w:tblGrid>
    <w:tr w:rsidR="00DA0DDA" w:rsidRPr="00FE4AC3" w14:paraId="281A4F70" w14:textId="77777777" w:rsidTr="00782CD9">
      <w:tc>
        <w:tcPr>
          <w:tcW w:w="9180" w:type="dxa"/>
        </w:tcPr>
        <w:p w14:paraId="26BD4C2A" w14:textId="77777777" w:rsidR="00DA0DDA" w:rsidRPr="00CE309F" w:rsidRDefault="000557FF" w:rsidP="00CE309F">
          <w:pPr>
            <w:pStyle w:val="a7"/>
            <w:jc w:val="both"/>
            <w:rPr>
              <w:b/>
              <w:i/>
              <w:color w:val="009900"/>
              <w:sz w:val="22"/>
              <w:szCs w:val="22"/>
              <w:lang w:eastAsia="ru-RU"/>
            </w:rPr>
          </w:pPr>
          <w:r>
            <w:rPr>
              <w:b/>
              <w:i/>
              <w:color w:val="009900"/>
              <w:sz w:val="22"/>
              <w:szCs w:val="22"/>
              <w:lang w:val="ru-RU" w:eastAsia="ru-RU"/>
            </w:rPr>
            <w:t xml:space="preserve">Международная научно-техническая конференция </w:t>
          </w:r>
          <w:r w:rsidRPr="000557FF">
            <w:rPr>
              <w:b/>
              <w:i/>
              <w:color w:val="009900"/>
              <w:sz w:val="22"/>
              <w:szCs w:val="22"/>
              <w:lang w:val="ru-RU" w:eastAsia="ru-RU"/>
            </w:rPr>
            <w:t>“</w:t>
          </w:r>
          <w:r>
            <w:rPr>
              <w:b/>
              <w:i/>
              <w:color w:val="009900"/>
              <w:sz w:val="22"/>
              <w:szCs w:val="22"/>
              <w:lang w:val="ru-RU" w:eastAsia="ru-RU"/>
            </w:rPr>
            <w:t>Пром-Инжиниринг</w:t>
          </w:r>
          <w:r w:rsidRPr="000557FF">
            <w:rPr>
              <w:b/>
              <w:i/>
              <w:color w:val="009900"/>
              <w:sz w:val="22"/>
              <w:szCs w:val="22"/>
              <w:lang w:val="ru-RU" w:eastAsia="ru-RU"/>
            </w:rPr>
            <w:t>”</w:t>
          </w:r>
          <w:r w:rsidR="0066497E">
            <w:rPr>
              <w:b/>
              <w:i/>
              <w:color w:val="009900"/>
              <w:sz w:val="22"/>
              <w:szCs w:val="22"/>
              <w:lang w:val="ru-RU" w:eastAsia="ru-RU"/>
            </w:rPr>
            <w:t>. 20</w:t>
          </w:r>
          <w:r w:rsidR="00CE309F">
            <w:rPr>
              <w:b/>
              <w:i/>
              <w:color w:val="009900"/>
              <w:sz w:val="22"/>
              <w:szCs w:val="22"/>
              <w:lang w:eastAsia="ru-RU"/>
            </w:rPr>
            <w:t>15</w:t>
          </w:r>
        </w:p>
      </w:tc>
      <w:tc>
        <w:tcPr>
          <w:tcW w:w="1483" w:type="dxa"/>
        </w:tcPr>
        <w:p w14:paraId="471FC01F" w14:textId="77777777" w:rsidR="00DA0DDA" w:rsidRPr="00FE4AC3" w:rsidRDefault="00DA0DDA" w:rsidP="00782CD9">
          <w:pPr>
            <w:pStyle w:val="a7"/>
            <w:jc w:val="right"/>
            <w:rPr>
              <w:b/>
              <w:i/>
              <w:color w:val="009900"/>
              <w:sz w:val="22"/>
              <w:szCs w:val="22"/>
              <w:lang w:val="ru-RU" w:eastAsia="ru-RU"/>
            </w:rPr>
          </w:pPr>
          <w:r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fldChar w:fldCharType="begin"/>
          </w:r>
          <w:r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instrText xml:space="preserve"> PAGE   \* MERGEFORMAT </w:instrText>
          </w:r>
          <w:r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fldChar w:fldCharType="separate"/>
          </w:r>
          <w:r w:rsidR="00182610">
            <w:rPr>
              <w:b/>
              <w:i/>
              <w:noProof/>
              <w:color w:val="009900"/>
              <w:sz w:val="22"/>
              <w:szCs w:val="22"/>
              <w:lang w:val="ru-RU" w:eastAsia="ru-RU"/>
            </w:rPr>
            <w:t>3</w:t>
          </w:r>
          <w:r w:rsidRPr="00FE4AC3">
            <w:rPr>
              <w:b/>
              <w:i/>
              <w:color w:val="009900"/>
              <w:sz w:val="22"/>
              <w:szCs w:val="22"/>
              <w:lang w:val="ru-RU" w:eastAsia="ru-RU"/>
            </w:rPr>
            <w:fldChar w:fldCharType="end"/>
          </w:r>
          <w:r w:rsidRPr="00FE4AC3">
            <w:rPr>
              <w:i/>
              <w:color w:val="009900"/>
              <w:sz w:val="22"/>
              <w:szCs w:val="22"/>
              <w:lang w:val="ru-RU" w:eastAsia="ru-RU"/>
            </w:rPr>
            <w:t xml:space="preserve"> </w:t>
          </w:r>
        </w:p>
      </w:tc>
    </w:tr>
  </w:tbl>
  <w:p w14:paraId="14663DED" w14:textId="77777777" w:rsidR="00DA0DDA" w:rsidRDefault="00DA0D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77FB0" w14:textId="77777777" w:rsidR="00AB3B97" w:rsidRDefault="00AB3B97" w:rsidP="003E0ED2">
      <w:r>
        <w:separator/>
      </w:r>
    </w:p>
  </w:footnote>
  <w:footnote w:type="continuationSeparator" w:id="0">
    <w:p w14:paraId="47FFAE7C" w14:textId="77777777" w:rsidR="00AB3B97" w:rsidRDefault="00AB3B97" w:rsidP="003E0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7480D" w14:textId="77777777" w:rsidR="00DA0DDA" w:rsidRPr="0040761A" w:rsidRDefault="000557FF" w:rsidP="00782CD9">
    <w:pPr>
      <w:pStyle w:val="a5"/>
      <w:pBdr>
        <w:top w:val="single" w:sz="8" w:space="1" w:color="009900"/>
        <w:bottom w:val="single" w:sz="8" w:space="1" w:color="009900"/>
      </w:pBdr>
      <w:jc w:val="left"/>
      <w:rPr>
        <w:b/>
        <w:i/>
        <w:color w:val="009900"/>
        <w:sz w:val="22"/>
        <w:szCs w:val="22"/>
      </w:rPr>
    </w:pPr>
    <w:r w:rsidRPr="000557FF">
      <w:rPr>
        <w:b/>
        <w:i/>
        <w:color w:val="009900"/>
        <w:sz w:val="22"/>
        <w:szCs w:val="22"/>
        <w:lang w:eastAsia="ru-RU"/>
      </w:rPr>
      <w:t>International Conference on Industrial Engineering. 2015</w:t>
    </w:r>
  </w:p>
  <w:p w14:paraId="5A63FE14" w14:textId="77777777" w:rsidR="00DA0DDA" w:rsidRDefault="00DA0D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4189603E"/>
    <w:multiLevelType w:val="multilevel"/>
    <w:tmpl w:val="85907AB4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425D3B91"/>
    <w:multiLevelType w:val="hybridMultilevel"/>
    <w:tmpl w:val="D6BA30DA"/>
    <w:lvl w:ilvl="0" w:tplc="174C1D7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6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>
    <w:nsid w:val="58AE5445"/>
    <w:multiLevelType w:val="hybridMultilevel"/>
    <w:tmpl w:val="FE4E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D32DA8"/>
    <w:multiLevelType w:val="singleLevel"/>
    <w:tmpl w:val="4B64C520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0">
    <w:nsid w:val="72E047A1"/>
    <w:multiLevelType w:val="hybridMultilevel"/>
    <w:tmpl w:val="0756CDAC"/>
    <w:lvl w:ilvl="0" w:tplc="D744D81A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>
    <w:nsid w:val="7C424A67"/>
    <w:multiLevelType w:val="hybridMultilevel"/>
    <w:tmpl w:val="8E92DFA4"/>
    <w:lvl w:ilvl="0" w:tplc="2F74FE3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A6"/>
    <w:rsid w:val="00021449"/>
    <w:rsid w:val="0004390D"/>
    <w:rsid w:val="000554DF"/>
    <w:rsid w:val="000557FF"/>
    <w:rsid w:val="00064AFF"/>
    <w:rsid w:val="00064F77"/>
    <w:rsid w:val="00086E66"/>
    <w:rsid w:val="0009688D"/>
    <w:rsid w:val="000B4641"/>
    <w:rsid w:val="000B4FBF"/>
    <w:rsid w:val="000D0C9E"/>
    <w:rsid w:val="000E4F8A"/>
    <w:rsid w:val="000E7038"/>
    <w:rsid w:val="000F34DC"/>
    <w:rsid w:val="0010711E"/>
    <w:rsid w:val="001151FC"/>
    <w:rsid w:val="00117CD0"/>
    <w:rsid w:val="00121F6A"/>
    <w:rsid w:val="00123D6D"/>
    <w:rsid w:val="00127EDD"/>
    <w:rsid w:val="00166906"/>
    <w:rsid w:val="00177D19"/>
    <w:rsid w:val="00182610"/>
    <w:rsid w:val="00184851"/>
    <w:rsid w:val="001924F4"/>
    <w:rsid w:val="001B64F0"/>
    <w:rsid w:val="001F4C5E"/>
    <w:rsid w:val="00211EE1"/>
    <w:rsid w:val="00220BDB"/>
    <w:rsid w:val="002304E3"/>
    <w:rsid w:val="00261570"/>
    <w:rsid w:val="002709C8"/>
    <w:rsid w:val="00270A39"/>
    <w:rsid w:val="00276735"/>
    <w:rsid w:val="002864A3"/>
    <w:rsid w:val="002B3B81"/>
    <w:rsid w:val="002B4267"/>
    <w:rsid w:val="002E7BED"/>
    <w:rsid w:val="00304154"/>
    <w:rsid w:val="00304704"/>
    <w:rsid w:val="0031782B"/>
    <w:rsid w:val="00323A43"/>
    <w:rsid w:val="003522F6"/>
    <w:rsid w:val="003677FC"/>
    <w:rsid w:val="00384B96"/>
    <w:rsid w:val="003A47B5"/>
    <w:rsid w:val="003A59A6"/>
    <w:rsid w:val="003E0ED2"/>
    <w:rsid w:val="003E1EF8"/>
    <w:rsid w:val="003E2AB4"/>
    <w:rsid w:val="003F2DB0"/>
    <w:rsid w:val="004019FC"/>
    <w:rsid w:val="00404100"/>
    <w:rsid w:val="004059FE"/>
    <w:rsid w:val="00422966"/>
    <w:rsid w:val="0043125D"/>
    <w:rsid w:val="004342FD"/>
    <w:rsid w:val="004371F2"/>
    <w:rsid w:val="004414A1"/>
    <w:rsid w:val="00441A8B"/>
    <w:rsid w:val="004445B3"/>
    <w:rsid w:val="00454801"/>
    <w:rsid w:val="004563FC"/>
    <w:rsid w:val="004708E4"/>
    <w:rsid w:val="00470CD6"/>
    <w:rsid w:val="004776E5"/>
    <w:rsid w:val="00484D9F"/>
    <w:rsid w:val="004A0152"/>
    <w:rsid w:val="004A3C8E"/>
    <w:rsid w:val="004B3902"/>
    <w:rsid w:val="004B7D8F"/>
    <w:rsid w:val="004D480B"/>
    <w:rsid w:val="004D711D"/>
    <w:rsid w:val="004E205E"/>
    <w:rsid w:val="004F576C"/>
    <w:rsid w:val="004F5D0B"/>
    <w:rsid w:val="005105B8"/>
    <w:rsid w:val="0051311C"/>
    <w:rsid w:val="00517603"/>
    <w:rsid w:val="00531C4A"/>
    <w:rsid w:val="00533742"/>
    <w:rsid w:val="00541F36"/>
    <w:rsid w:val="00542599"/>
    <w:rsid w:val="00553607"/>
    <w:rsid w:val="005561D6"/>
    <w:rsid w:val="00562D24"/>
    <w:rsid w:val="0056310A"/>
    <w:rsid w:val="0057548A"/>
    <w:rsid w:val="00575FFB"/>
    <w:rsid w:val="005828F1"/>
    <w:rsid w:val="0059117E"/>
    <w:rsid w:val="005A5E4F"/>
    <w:rsid w:val="005B520E"/>
    <w:rsid w:val="005B535B"/>
    <w:rsid w:val="005C2C68"/>
    <w:rsid w:val="005C6304"/>
    <w:rsid w:val="005C6A71"/>
    <w:rsid w:val="005E70BD"/>
    <w:rsid w:val="005F04AE"/>
    <w:rsid w:val="005F7345"/>
    <w:rsid w:val="006108A4"/>
    <w:rsid w:val="00617BB1"/>
    <w:rsid w:val="00621611"/>
    <w:rsid w:val="006558D0"/>
    <w:rsid w:val="006564EB"/>
    <w:rsid w:val="0066497E"/>
    <w:rsid w:val="006863B8"/>
    <w:rsid w:val="006A7E1C"/>
    <w:rsid w:val="006C4648"/>
    <w:rsid w:val="006F3401"/>
    <w:rsid w:val="0072064C"/>
    <w:rsid w:val="007358F7"/>
    <w:rsid w:val="00737BBF"/>
    <w:rsid w:val="007442B3"/>
    <w:rsid w:val="00745335"/>
    <w:rsid w:val="00753F7B"/>
    <w:rsid w:val="00782CD9"/>
    <w:rsid w:val="00787C5A"/>
    <w:rsid w:val="007919DE"/>
    <w:rsid w:val="007933EF"/>
    <w:rsid w:val="00797211"/>
    <w:rsid w:val="007A10E9"/>
    <w:rsid w:val="007B349C"/>
    <w:rsid w:val="007B66D0"/>
    <w:rsid w:val="007C0308"/>
    <w:rsid w:val="007C633F"/>
    <w:rsid w:val="00800501"/>
    <w:rsid w:val="008014D2"/>
    <w:rsid w:val="008054BC"/>
    <w:rsid w:val="00816EC3"/>
    <w:rsid w:val="008309A5"/>
    <w:rsid w:val="008774BF"/>
    <w:rsid w:val="00881EB8"/>
    <w:rsid w:val="008869BF"/>
    <w:rsid w:val="008927A8"/>
    <w:rsid w:val="008A55B5"/>
    <w:rsid w:val="008A75C8"/>
    <w:rsid w:val="008C18F0"/>
    <w:rsid w:val="008E5FA2"/>
    <w:rsid w:val="008F1820"/>
    <w:rsid w:val="008F1B99"/>
    <w:rsid w:val="008F3E09"/>
    <w:rsid w:val="00916FE4"/>
    <w:rsid w:val="00920BB5"/>
    <w:rsid w:val="009355FD"/>
    <w:rsid w:val="0093729A"/>
    <w:rsid w:val="00972C1E"/>
    <w:rsid w:val="0097508D"/>
    <w:rsid w:val="00994E81"/>
    <w:rsid w:val="00995EFB"/>
    <w:rsid w:val="009E68F5"/>
    <w:rsid w:val="009F3EAE"/>
    <w:rsid w:val="009F74B0"/>
    <w:rsid w:val="00A3180F"/>
    <w:rsid w:val="00A45533"/>
    <w:rsid w:val="00A47B74"/>
    <w:rsid w:val="00A510F7"/>
    <w:rsid w:val="00A5657C"/>
    <w:rsid w:val="00A61407"/>
    <w:rsid w:val="00A62D06"/>
    <w:rsid w:val="00A6752B"/>
    <w:rsid w:val="00A7523A"/>
    <w:rsid w:val="00A853B9"/>
    <w:rsid w:val="00A872B0"/>
    <w:rsid w:val="00A92072"/>
    <w:rsid w:val="00AB1335"/>
    <w:rsid w:val="00AB3B97"/>
    <w:rsid w:val="00AC301A"/>
    <w:rsid w:val="00AC6519"/>
    <w:rsid w:val="00AD4971"/>
    <w:rsid w:val="00AF68F9"/>
    <w:rsid w:val="00B312BE"/>
    <w:rsid w:val="00B37ADB"/>
    <w:rsid w:val="00B43D72"/>
    <w:rsid w:val="00B51331"/>
    <w:rsid w:val="00B61C17"/>
    <w:rsid w:val="00B66CD4"/>
    <w:rsid w:val="00B70A8E"/>
    <w:rsid w:val="00B71125"/>
    <w:rsid w:val="00B92311"/>
    <w:rsid w:val="00BC214F"/>
    <w:rsid w:val="00BC4BCB"/>
    <w:rsid w:val="00BC79F9"/>
    <w:rsid w:val="00BD7FDF"/>
    <w:rsid w:val="00BE7D28"/>
    <w:rsid w:val="00BF2002"/>
    <w:rsid w:val="00BF3541"/>
    <w:rsid w:val="00C14C45"/>
    <w:rsid w:val="00C21B78"/>
    <w:rsid w:val="00C32992"/>
    <w:rsid w:val="00C55575"/>
    <w:rsid w:val="00C602B4"/>
    <w:rsid w:val="00C60A9C"/>
    <w:rsid w:val="00CB3B86"/>
    <w:rsid w:val="00CB66E6"/>
    <w:rsid w:val="00CC7EF2"/>
    <w:rsid w:val="00CD219E"/>
    <w:rsid w:val="00CE309F"/>
    <w:rsid w:val="00D2794E"/>
    <w:rsid w:val="00D339A0"/>
    <w:rsid w:val="00D4338C"/>
    <w:rsid w:val="00D4450B"/>
    <w:rsid w:val="00D47836"/>
    <w:rsid w:val="00D52BE9"/>
    <w:rsid w:val="00D57A86"/>
    <w:rsid w:val="00D84672"/>
    <w:rsid w:val="00D9156D"/>
    <w:rsid w:val="00D91DBE"/>
    <w:rsid w:val="00D93FD2"/>
    <w:rsid w:val="00DA0DDA"/>
    <w:rsid w:val="00DC320B"/>
    <w:rsid w:val="00DE2A1F"/>
    <w:rsid w:val="00DF3EC2"/>
    <w:rsid w:val="00DF4379"/>
    <w:rsid w:val="00E14B5D"/>
    <w:rsid w:val="00E248CC"/>
    <w:rsid w:val="00E251DB"/>
    <w:rsid w:val="00E2616B"/>
    <w:rsid w:val="00E60054"/>
    <w:rsid w:val="00E65250"/>
    <w:rsid w:val="00E91219"/>
    <w:rsid w:val="00E9155B"/>
    <w:rsid w:val="00E96E4D"/>
    <w:rsid w:val="00EA506F"/>
    <w:rsid w:val="00EA63DE"/>
    <w:rsid w:val="00EB43E4"/>
    <w:rsid w:val="00EB76E5"/>
    <w:rsid w:val="00EE4362"/>
    <w:rsid w:val="00EF18D7"/>
    <w:rsid w:val="00EF1E8A"/>
    <w:rsid w:val="00EF3A1A"/>
    <w:rsid w:val="00EF6E65"/>
    <w:rsid w:val="00F12417"/>
    <w:rsid w:val="00F1527C"/>
    <w:rsid w:val="00F26247"/>
    <w:rsid w:val="00F32562"/>
    <w:rsid w:val="00F3757F"/>
    <w:rsid w:val="00F63424"/>
    <w:rsid w:val="00F7599C"/>
    <w:rsid w:val="00F77C61"/>
    <w:rsid w:val="00FC5BE3"/>
    <w:rsid w:val="00FE4AC3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C4FF45"/>
  <w15:chartTrackingRefBased/>
  <w15:docId w15:val="{49054304-A279-40AE-AD13-4FDD7CA1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3A1A"/>
    <w:pPr>
      <w:keepNext/>
      <w:keepLines/>
      <w:spacing w:before="120" w:after="60"/>
      <w:jc w:val="left"/>
      <w:outlineLvl w:val="1"/>
    </w:pPr>
    <w:rPr>
      <w:rFonts w:eastAsia="MS Mincho"/>
      <w:i/>
      <w:iCs/>
      <w:noProof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4059FE"/>
    <w:pPr>
      <w:spacing w:line="240" w:lineRule="exact"/>
      <w:jc w:val="both"/>
      <w:outlineLvl w:val="2"/>
    </w:pPr>
    <w:rPr>
      <w:rFonts w:eastAsia="MS Mincho"/>
      <w:i/>
      <w:iCs/>
      <w:noProof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059FE"/>
    <w:p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50">
    <w:name w:val="Заголовок 5 Знак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a3">
    <w:name w:val="Body Text"/>
    <w:basedOn w:val="a"/>
    <w:link w:val="a4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a3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a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a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3E0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0ED2"/>
    <w:rPr>
      <w:rFonts w:ascii="Times New Roman" w:hAnsi="Times New Roman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E0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E0ED2"/>
    <w:rPr>
      <w:rFonts w:ascii="Times New Roman" w:hAnsi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F354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3541"/>
    <w:rPr>
      <w:rFonts w:ascii="Tahoma" w:hAnsi="Tahoma" w:cs="Tahoma"/>
      <w:sz w:val="16"/>
      <w:szCs w:val="16"/>
      <w:lang w:val="en-US" w:eastAsia="en-US"/>
    </w:rPr>
  </w:style>
  <w:style w:type="character" w:styleId="ab">
    <w:name w:val="Hyperlink"/>
    <w:unhideWhenUsed/>
    <w:rsid w:val="00DF4379"/>
    <w:rPr>
      <w:color w:val="0000FF"/>
      <w:u w:val="single"/>
    </w:rPr>
  </w:style>
  <w:style w:type="table" w:styleId="ac">
    <w:name w:val="Table Grid"/>
    <w:basedOn w:val="a1"/>
    <w:uiPriority w:val="59"/>
    <w:rsid w:val="00FE4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6752B"/>
  </w:style>
  <w:style w:type="character" w:customStyle="1" w:styleId="apple-converted-space">
    <w:name w:val="apple-converted-space"/>
    <w:basedOn w:val="a0"/>
    <w:rsid w:val="00A6752B"/>
  </w:style>
  <w:style w:type="character" w:styleId="ad">
    <w:name w:val="Emphasis"/>
    <w:qFormat/>
    <w:rsid w:val="00A6752B"/>
    <w:rPr>
      <w:i/>
      <w:iCs/>
    </w:rPr>
  </w:style>
  <w:style w:type="character" w:customStyle="1" w:styleId="hps">
    <w:name w:val="hps"/>
    <w:basedOn w:val="a0"/>
    <w:rsid w:val="00A6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72D96-EEB2-4A23-8DC3-E3BAFD31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template-ua.docx</Template>
  <TotalTime>0</TotalTime>
  <Pages>2</Pages>
  <Words>4036</Words>
  <Characters>2301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Олександр</cp:lastModifiedBy>
  <cp:revision>2</cp:revision>
  <cp:lastPrinted>2013-06-05T12:22:00Z</cp:lastPrinted>
  <dcterms:created xsi:type="dcterms:W3CDTF">2025-04-10T16:10:00Z</dcterms:created>
  <dcterms:modified xsi:type="dcterms:W3CDTF">2025-04-10T16:10:00Z</dcterms:modified>
</cp:coreProperties>
</file>